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DCC76" w14:textId="30ED2B79" w:rsidR="004C6367" w:rsidRPr="001C25F2" w:rsidRDefault="007F3E93" w:rsidP="007F3E93">
      <w:pPr>
        <w:pStyle w:val="Titel"/>
      </w:pPr>
      <w:r w:rsidRPr="001C25F2">
        <w:t xml:space="preserve">certification </w:t>
      </w:r>
      <w:r w:rsidR="008F2EC9">
        <w:t>request</w:t>
      </w:r>
    </w:p>
    <w:tbl>
      <w:tblPr>
        <w:tblStyle w:val="ListTable1Light-Accent5"/>
        <w:tblW w:w="9482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4" w:space="0" w:color="076293" w:themeColor="text1"/>
          <w:insideV w:val="single" w:sz="4" w:space="0" w:color="076293" w:themeColor="text1"/>
        </w:tblBorders>
        <w:tblLook w:val="0600" w:firstRow="0" w:lastRow="0" w:firstColumn="0" w:lastColumn="0" w:noHBand="1" w:noVBand="1"/>
      </w:tblPr>
      <w:tblGrid>
        <w:gridCol w:w="2395"/>
        <w:gridCol w:w="7087"/>
      </w:tblGrid>
      <w:tr w:rsidR="008706F1" w:rsidRPr="001C25F2" w14:paraId="2BB85F75" w14:textId="77777777" w:rsidTr="00981CF2">
        <w:trPr>
          <w:trHeight w:val="397"/>
        </w:trPr>
        <w:tc>
          <w:tcPr>
            <w:tcW w:w="2395" w:type="dxa"/>
            <w:shd w:val="clear" w:color="auto" w:fill="auto"/>
            <w:vAlign w:val="center"/>
          </w:tcPr>
          <w:p w14:paraId="483FFCE1" w14:textId="77777777" w:rsidR="008F2EC9" w:rsidRDefault="008706F1" w:rsidP="00981CF2">
            <w:pPr>
              <w:pStyle w:val="STANDAARDbold"/>
              <w:rPr>
                <w:lang w:val="en-GB"/>
              </w:rPr>
            </w:pPr>
            <w:r w:rsidRPr="001C25F2">
              <w:rPr>
                <w:lang w:val="en-GB"/>
              </w:rPr>
              <w:t>Certificate</w:t>
            </w:r>
            <w:r w:rsidR="008F2EC9">
              <w:rPr>
                <w:lang w:val="en-GB"/>
              </w:rPr>
              <w:t xml:space="preserve"> number</w:t>
            </w:r>
          </w:p>
          <w:p w14:paraId="683C476C" w14:textId="59D51136" w:rsidR="008706F1" w:rsidRPr="001C25F2" w:rsidRDefault="008F2EC9" w:rsidP="008F2EC9">
            <w:pPr>
              <w:pStyle w:val="Standaard"/>
            </w:pPr>
            <w:r>
              <w:t>(if available)</w:t>
            </w:r>
          </w:p>
        </w:tc>
        <w:sdt>
          <w:sdtPr>
            <w:id w:val="159979544"/>
            <w:placeholder>
              <w:docPart w:val="AAE5ACB68E7041A6B572C7B3E954C57B"/>
            </w:placeholder>
            <w:showingPlcHdr/>
            <w:text/>
          </w:sdtPr>
          <w:sdtContent>
            <w:tc>
              <w:tcPr>
                <w:tcW w:w="7087" w:type="dxa"/>
                <w:shd w:val="clear" w:color="auto" w:fill="auto"/>
                <w:vAlign w:val="center"/>
              </w:tcPr>
              <w:p w14:paraId="470F2983" w14:textId="7C502FEB" w:rsidR="008706F1" w:rsidRPr="001C25F2" w:rsidRDefault="00E426D6" w:rsidP="00981CF2">
                <w:pPr>
                  <w:pStyle w:val="Standaard"/>
                  <w:rPr>
                    <w:lang w:val="en-GB"/>
                  </w:rPr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</w:t>
                </w:r>
              </w:p>
            </w:tc>
          </w:sdtContent>
        </w:sdt>
      </w:tr>
    </w:tbl>
    <w:p w14:paraId="25CDBD61" w14:textId="77777777" w:rsidR="004A6F7A" w:rsidRPr="001C25F2" w:rsidRDefault="004A6F7A" w:rsidP="004A6F7A">
      <w:pPr>
        <w:pStyle w:val="Standaard"/>
        <w:rPr>
          <w:lang w:val="en-GB"/>
        </w:rPr>
      </w:pPr>
    </w:p>
    <w:tbl>
      <w:tblPr>
        <w:tblStyle w:val="ListTable1Light-Accent5"/>
        <w:tblW w:w="9482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4" w:space="0" w:color="076293" w:themeColor="text1"/>
          <w:insideV w:val="single" w:sz="4" w:space="0" w:color="076293" w:themeColor="text1"/>
        </w:tblBorders>
        <w:tblLook w:val="0600" w:firstRow="0" w:lastRow="0" w:firstColumn="0" w:lastColumn="0" w:noHBand="1" w:noVBand="1"/>
      </w:tblPr>
      <w:tblGrid>
        <w:gridCol w:w="2112"/>
        <w:gridCol w:w="7370"/>
      </w:tblGrid>
      <w:tr w:rsidR="00054EE1" w:rsidRPr="001C25F2" w14:paraId="7868A134" w14:textId="77777777" w:rsidTr="006F6FE2">
        <w:trPr>
          <w:trHeight w:val="113"/>
        </w:trPr>
        <w:tc>
          <w:tcPr>
            <w:tcW w:w="948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054986E" w14:textId="5861C4D8" w:rsidR="00054EE1" w:rsidRPr="001C25F2" w:rsidRDefault="00054EE1" w:rsidP="00054EE1">
            <w:pPr>
              <w:pStyle w:val="Hoofdstuk"/>
            </w:pPr>
            <w:r w:rsidRPr="001C25F2">
              <w:t>General information</w:t>
            </w:r>
          </w:p>
        </w:tc>
      </w:tr>
      <w:tr w:rsidR="00403DAA" w:rsidRPr="001C25F2" w14:paraId="651195D0" w14:textId="77777777" w:rsidTr="006F6FE2">
        <w:trPr>
          <w:trHeight w:val="397"/>
        </w:trPr>
        <w:tc>
          <w:tcPr>
            <w:tcW w:w="2112" w:type="dxa"/>
            <w:shd w:val="clear" w:color="auto" w:fill="auto"/>
            <w:vAlign w:val="center"/>
          </w:tcPr>
          <w:p w14:paraId="3061F33A" w14:textId="3263CBB2" w:rsidR="00403DAA" w:rsidRPr="001C25F2" w:rsidRDefault="008F2EC9" w:rsidP="00403DAA">
            <w:pPr>
              <w:pStyle w:val="STANDAARDbold"/>
              <w:rPr>
                <w:lang w:val="en-GB"/>
              </w:rPr>
            </w:pPr>
            <w:r>
              <w:rPr>
                <w:lang w:val="en-GB"/>
              </w:rPr>
              <w:t>Company</w:t>
            </w:r>
            <w:r w:rsidR="00380EC6">
              <w:rPr>
                <w:lang w:val="en-GB"/>
              </w:rPr>
              <w:t xml:space="preserve"> name</w:t>
            </w:r>
          </w:p>
        </w:tc>
        <w:sdt>
          <w:sdtPr>
            <w:id w:val="-174652624"/>
            <w:placeholder>
              <w:docPart w:val="07B57C622F2548728F403D90581BE2B5"/>
            </w:placeholder>
            <w:showingPlcHdr/>
            <w:text w:multiLine="1"/>
          </w:sdtPr>
          <w:sdtEndPr>
            <w:rPr>
              <w:lang w:val="en-GB"/>
            </w:rPr>
          </w:sdtEndPr>
          <w:sdtContent>
            <w:tc>
              <w:tcPr>
                <w:tcW w:w="7370" w:type="dxa"/>
                <w:shd w:val="clear" w:color="auto" w:fill="auto"/>
                <w:vAlign w:val="center"/>
              </w:tcPr>
              <w:p w14:paraId="61892306" w14:textId="5D626259" w:rsidR="00403DAA" w:rsidRPr="001C25F2" w:rsidRDefault="00624F72" w:rsidP="00403DAA">
                <w:pPr>
                  <w:pStyle w:val="Standaard"/>
                  <w:rPr>
                    <w:lang w:val="en-GB"/>
                  </w:rPr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</w:t>
                </w:r>
              </w:p>
            </w:tc>
          </w:sdtContent>
        </w:sdt>
      </w:tr>
      <w:tr w:rsidR="008F2EC9" w:rsidRPr="001C25F2" w14:paraId="1116408B" w14:textId="77777777" w:rsidTr="006F6FE2">
        <w:trPr>
          <w:trHeight w:val="397"/>
        </w:trPr>
        <w:tc>
          <w:tcPr>
            <w:tcW w:w="2112" w:type="dxa"/>
            <w:shd w:val="clear" w:color="auto" w:fill="auto"/>
            <w:vAlign w:val="center"/>
          </w:tcPr>
          <w:p w14:paraId="12D5A11B" w14:textId="7B257E85" w:rsidR="008F2EC9" w:rsidRPr="001C25F2" w:rsidRDefault="008F2EC9" w:rsidP="009571B7">
            <w:pPr>
              <w:pStyle w:val="STANDAARDbold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sdt>
          <w:sdtPr>
            <w:id w:val="-1154445442"/>
            <w:placeholder>
              <w:docPart w:val="AA368AD5BBD640F9821AB6336CFB7A07"/>
            </w:placeholder>
            <w:showingPlcHdr/>
            <w:text w:multiLine="1"/>
          </w:sdtPr>
          <w:sdtEndPr>
            <w:rPr>
              <w:lang w:val="en-GB"/>
            </w:rPr>
          </w:sdtEndPr>
          <w:sdtContent>
            <w:tc>
              <w:tcPr>
                <w:tcW w:w="7370" w:type="dxa"/>
                <w:shd w:val="clear" w:color="auto" w:fill="auto"/>
                <w:vAlign w:val="center"/>
              </w:tcPr>
              <w:p w14:paraId="289256BC" w14:textId="1958B878" w:rsidR="008F2EC9" w:rsidRPr="001C25F2" w:rsidRDefault="000F6768" w:rsidP="009571B7">
                <w:pPr>
                  <w:pStyle w:val="Standaard"/>
                  <w:rPr>
                    <w:lang w:val="en-GB"/>
                  </w:rPr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</w:t>
                </w:r>
              </w:p>
            </w:tc>
          </w:sdtContent>
        </w:sdt>
      </w:tr>
      <w:tr w:rsidR="008F2EC9" w:rsidRPr="001C25F2" w14:paraId="30675F79" w14:textId="77777777" w:rsidTr="006F6FE2">
        <w:trPr>
          <w:trHeight w:val="397"/>
        </w:trPr>
        <w:tc>
          <w:tcPr>
            <w:tcW w:w="2112" w:type="dxa"/>
            <w:shd w:val="clear" w:color="auto" w:fill="auto"/>
            <w:vAlign w:val="center"/>
          </w:tcPr>
          <w:p w14:paraId="2014CD10" w14:textId="0800EFE8" w:rsidR="008F2EC9" w:rsidRPr="001C25F2" w:rsidRDefault="008F2EC9" w:rsidP="009571B7">
            <w:pPr>
              <w:pStyle w:val="STANDAARDbold"/>
              <w:rPr>
                <w:lang w:val="en-GB"/>
              </w:rPr>
            </w:pPr>
            <w:r>
              <w:rPr>
                <w:lang w:val="en-GB"/>
              </w:rPr>
              <w:t>VAT Number</w:t>
            </w:r>
          </w:p>
        </w:tc>
        <w:sdt>
          <w:sdtPr>
            <w:id w:val="-1906136902"/>
            <w:placeholder>
              <w:docPart w:val="D0F4E7141C85414A8BC92E89F100B1BE"/>
            </w:placeholder>
            <w:showingPlcHdr/>
            <w:text w:multiLine="1"/>
          </w:sdtPr>
          <w:sdtEndPr>
            <w:rPr>
              <w:lang w:val="en-GB"/>
            </w:rPr>
          </w:sdtEndPr>
          <w:sdtContent>
            <w:tc>
              <w:tcPr>
                <w:tcW w:w="7370" w:type="dxa"/>
                <w:shd w:val="clear" w:color="auto" w:fill="auto"/>
                <w:vAlign w:val="center"/>
              </w:tcPr>
              <w:p w14:paraId="590BAFE2" w14:textId="5A68238F" w:rsidR="008F2EC9" w:rsidRPr="001C25F2" w:rsidRDefault="000F6768" w:rsidP="009571B7">
                <w:pPr>
                  <w:pStyle w:val="Standaard"/>
                  <w:rPr>
                    <w:lang w:val="en-GB"/>
                  </w:rPr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</w:t>
                </w:r>
              </w:p>
            </w:tc>
          </w:sdtContent>
        </w:sdt>
      </w:tr>
      <w:tr w:rsidR="008F2EC9" w:rsidRPr="001C25F2" w14:paraId="2747F2A5" w14:textId="77777777" w:rsidTr="006F6FE2">
        <w:trPr>
          <w:trHeight w:val="397"/>
        </w:trPr>
        <w:tc>
          <w:tcPr>
            <w:tcW w:w="2112" w:type="dxa"/>
            <w:shd w:val="clear" w:color="auto" w:fill="auto"/>
            <w:vAlign w:val="center"/>
          </w:tcPr>
          <w:p w14:paraId="42505E0D" w14:textId="2850745C" w:rsidR="008F2EC9" w:rsidRPr="001C25F2" w:rsidRDefault="008F2EC9" w:rsidP="009571B7">
            <w:pPr>
              <w:pStyle w:val="STANDAARDbold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sdt>
          <w:sdtPr>
            <w:id w:val="1617553834"/>
            <w:placeholder>
              <w:docPart w:val="5FFD9E3856FF452791B267AA97B21C13"/>
            </w:placeholder>
            <w:showingPlcHdr/>
            <w:text w:multiLine="1"/>
          </w:sdtPr>
          <w:sdtEndPr>
            <w:rPr>
              <w:lang w:val="en-GB"/>
            </w:rPr>
          </w:sdtEndPr>
          <w:sdtContent>
            <w:tc>
              <w:tcPr>
                <w:tcW w:w="7370" w:type="dxa"/>
                <w:shd w:val="clear" w:color="auto" w:fill="auto"/>
                <w:vAlign w:val="center"/>
              </w:tcPr>
              <w:p w14:paraId="2034DE7C" w14:textId="55695088" w:rsidR="008F2EC9" w:rsidRPr="001C25F2" w:rsidRDefault="000F6768" w:rsidP="009571B7">
                <w:pPr>
                  <w:pStyle w:val="Standaard"/>
                  <w:rPr>
                    <w:lang w:val="en-GB"/>
                  </w:rPr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</w:t>
                </w:r>
              </w:p>
            </w:tc>
          </w:sdtContent>
        </w:sdt>
      </w:tr>
      <w:tr w:rsidR="00380EC6" w:rsidRPr="00380EC6" w14:paraId="4F044CF6" w14:textId="77777777" w:rsidTr="00380EC6">
        <w:trPr>
          <w:trHeight w:val="225"/>
        </w:trPr>
        <w:tc>
          <w:tcPr>
            <w:tcW w:w="9482" w:type="dxa"/>
            <w:gridSpan w:val="2"/>
            <w:shd w:val="clear" w:color="auto" w:fill="auto"/>
            <w:vAlign w:val="center"/>
          </w:tcPr>
          <w:p w14:paraId="3FC04AD9" w14:textId="0D0EB3FD" w:rsidR="00380EC6" w:rsidRPr="00380EC6" w:rsidRDefault="00380EC6" w:rsidP="00380EC6">
            <w:pPr>
              <w:pStyle w:val="Subtitel"/>
            </w:pPr>
            <w:r w:rsidRPr="00380EC6">
              <w:t>Certification contact</w:t>
            </w:r>
          </w:p>
        </w:tc>
      </w:tr>
      <w:tr w:rsidR="00B97961" w:rsidRPr="001C25F2" w14:paraId="2B5C7A63" w14:textId="77777777" w:rsidTr="005775FA">
        <w:trPr>
          <w:trHeight w:val="397"/>
        </w:trPr>
        <w:tc>
          <w:tcPr>
            <w:tcW w:w="2112" w:type="dxa"/>
            <w:shd w:val="clear" w:color="auto" w:fill="auto"/>
            <w:vAlign w:val="center"/>
          </w:tcPr>
          <w:p w14:paraId="199DE9C0" w14:textId="759774B9" w:rsidR="00B97961" w:rsidRPr="001C25F2" w:rsidRDefault="00380EC6" w:rsidP="005775FA">
            <w:pPr>
              <w:pStyle w:val="STANDAARDbold"/>
              <w:rPr>
                <w:lang w:val="en-GB"/>
              </w:rPr>
            </w:pPr>
            <w:r>
              <w:rPr>
                <w:lang w:val="en-GB"/>
              </w:rPr>
              <w:t>Name</w:t>
            </w:r>
            <w:r w:rsidR="00B61FAD">
              <w:rPr>
                <w:lang w:val="en-GB"/>
              </w:rPr>
              <w:t xml:space="preserve"> and function</w:t>
            </w:r>
          </w:p>
        </w:tc>
        <w:sdt>
          <w:sdtPr>
            <w:id w:val="958298748"/>
            <w:placeholder>
              <w:docPart w:val="8B1D0C4616E448EDB404233DC366D1FA"/>
            </w:placeholder>
            <w:showingPlcHdr/>
            <w:text w:multiLine="1"/>
          </w:sdtPr>
          <w:sdtEndPr>
            <w:rPr>
              <w:lang w:val="en-GB"/>
            </w:rPr>
          </w:sdtEndPr>
          <w:sdtContent>
            <w:tc>
              <w:tcPr>
                <w:tcW w:w="7370" w:type="dxa"/>
                <w:shd w:val="clear" w:color="auto" w:fill="auto"/>
                <w:vAlign w:val="center"/>
              </w:tcPr>
              <w:p w14:paraId="5A1D268B" w14:textId="77777777" w:rsidR="00B97961" w:rsidRPr="001C25F2" w:rsidRDefault="00B97961" w:rsidP="005775FA">
                <w:pPr>
                  <w:pStyle w:val="Standaard"/>
                  <w:rPr>
                    <w:lang w:val="en-GB"/>
                  </w:rPr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</w:t>
                </w:r>
              </w:p>
            </w:tc>
          </w:sdtContent>
        </w:sdt>
      </w:tr>
      <w:tr w:rsidR="00B97961" w:rsidRPr="001C25F2" w14:paraId="1D40B403" w14:textId="77777777" w:rsidTr="005775FA">
        <w:trPr>
          <w:trHeight w:val="397"/>
        </w:trPr>
        <w:tc>
          <w:tcPr>
            <w:tcW w:w="2112" w:type="dxa"/>
            <w:shd w:val="clear" w:color="auto" w:fill="auto"/>
            <w:vAlign w:val="center"/>
          </w:tcPr>
          <w:p w14:paraId="15D00448" w14:textId="16705D76" w:rsidR="00B97961" w:rsidRDefault="00B97961" w:rsidP="005775FA">
            <w:pPr>
              <w:pStyle w:val="STANDAARDbold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sdt>
          <w:sdtPr>
            <w:id w:val="845128840"/>
            <w:placeholder>
              <w:docPart w:val="B71011F29EE748AA8D6F3871667E79E0"/>
            </w:placeholder>
            <w:showingPlcHdr/>
            <w:text w:multiLine="1"/>
          </w:sdtPr>
          <w:sdtEndPr>
            <w:rPr>
              <w:lang w:val="en-GB"/>
            </w:rPr>
          </w:sdtEndPr>
          <w:sdtContent>
            <w:tc>
              <w:tcPr>
                <w:tcW w:w="7370" w:type="dxa"/>
                <w:shd w:val="clear" w:color="auto" w:fill="auto"/>
                <w:vAlign w:val="center"/>
              </w:tcPr>
              <w:p w14:paraId="6840E93D" w14:textId="77777777" w:rsidR="00B97961" w:rsidRDefault="00B97961" w:rsidP="005775FA">
                <w:pPr>
                  <w:pStyle w:val="Standaard"/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</w:t>
                </w:r>
              </w:p>
            </w:tc>
          </w:sdtContent>
        </w:sdt>
      </w:tr>
      <w:tr w:rsidR="00B97961" w:rsidRPr="001C25F2" w14:paraId="2D7388A1" w14:textId="77777777" w:rsidTr="005775FA">
        <w:trPr>
          <w:trHeight w:val="397"/>
        </w:trPr>
        <w:tc>
          <w:tcPr>
            <w:tcW w:w="2112" w:type="dxa"/>
            <w:shd w:val="clear" w:color="auto" w:fill="auto"/>
            <w:vAlign w:val="center"/>
          </w:tcPr>
          <w:p w14:paraId="56468B50" w14:textId="71D8CF5D" w:rsidR="00B97961" w:rsidRPr="001C25F2" w:rsidRDefault="00B97961" w:rsidP="005775FA">
            <w:pPr>
              <w:pStyle w:val="STANDAARDbold"/>
              <w:rPr>
                <w:lang w:val="en-GB"/>
              </w:rPr>
            </w:pPr>
            <w:r>
              <w:rPr>
                <w:lang w:val="en-GB"/>
              </w:rPr>
              <w:t>Phone</w:t>
            </w:r>
          </w:p>
        </w:tc>
        <w:sdt>
          <w:sdtPr>
            <w:id w:val="-455410690"/>
            <w:placeholder>
              <w:docPart w:val="7168AC24BF14472DAAA735AF2774BA79"/>
            </w:placeholder>
            <w:showingPlcHdr/>
            <w:text w:multiLine="1"/>
          </w:sdtPr>
          <w:sdtEndPr>
            <w:rPr>
              <w:lang w:val="en-GB"/>
            </w:rPr>
          </w:sdtEndPr>
          <w:sdtContent>
            <w:tc>
              <w:tcPr>
                <w:tcW w:w="7370" w:type="dxa"/>
                <w:shd w:val="clear" w:color="auto" w:fill="auto"/>
                <w:vAlign w:val="center"/>
              </w:tcPr>
              <w:p w14:paraId="6B5B6D0D" w14:textId="77777777" w:rsidR="00B97961" w:rsidRPr="001C25F2" w:rsidRDefault="00B97961" w:rsidP="005775FA">
                <w:pPr>
                  <w:pStyle w:val="Standaard"/>
                  <w:rPr>
                    <w:lang w:val="en-GB"/>
                  </w:rPr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</w:t>
                </w:r>
              </w:p>
            </w:tc>
          </w:sdtContent>
        </w:sdt>
      </w:tr>
      <w:tr w:rsidR="006F6FE2" w:rsidRPr="001C25F2" w14:paraId="7AE5A997" w14:textId="77777777" w:rsidTr="005775FA">
        <w:trPr>
          <w:trHeight w:val="113"/>
        </w:trPr>
        <w:tc>
          <w:tcPr>
            <w:tcW w:w="948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4D14234" w14:textId="77D07C0B" w:rsidR="006F6FE2" w:rsidRPr="001C25F2" w:rsidRDefault="006F6FE2" w:rsidP="005775FA">
            <w:pPr>
              <w:pStyle w:val="Hoofdstuk"/>
            </w:pPr>
            <w:r>
              <w:t>production entity / distribution center</w:t>
            </w:r>
          </w:p>
        </w:tc>
      </w:tr>
      <w:tr w:rsidR="006F6FE2" w:rsidRPr="001C25F2" w14:paraId="1708BA87" w14:textId="77777777" w:rsidTr="005775FA">
        <w:trPr>
          <w:trHeight w:val="397"/>
        </w:trPr>
        <w:tc>
          <w:tcPr>
            <w:tcW w:w="2112" w:type="dxa"/>
            <w:shd w:val="clear" w:color="auto" w:fill="auto"/>
            <w:vAlign w:val="center"/>
          </w:tcPr>
          <w:p w14:paraId="57A80ADA" w14:textId="4F1E07F6" w:rsidR="006F6FE2" w:rsidRPr="001C25F2" w:rsidRDefault="00B97961" w:rsidP="005775FA">
            <w:pPr>
              <w:pStyle w:val="STANDAARDbold"/>
              <w:rPr>
                <w:lang w:val="en-GB"/>
              </w:rPr>
            </w:pPr>
            <w:r>
              <w:rPr>
                <w:lang w:val="en-GB"/>
              </w:rPr>
              <w:t>Entity</w:t>
            </w:r>
            <w:r w:rsidR="00380EC6">
              <w:rPr>
                <w:lang w:val="en-GB"/>
              </w:rPr>
              <w:t xml:space="preserve"> name</w:t>
            </w:r>
          </w:p>
        </w:tc>
        <w:sdt>
          <w:sdtPr>
            <w:id w:val="-1833518394"/>
            <w:placeholder>
              <w:docPart w:val="EBA30B37F97B4B9C8FE4DB15ED2AFFA0"/>
            </w:placeholder>
            <w:showingPlcHdr/>
            <w:text w:multiLine="1"/>
          </w:sdtPr>
          <w:sdtEndPr>
            <w:rPr>
              <w:lang w:val="en-GB"/>
            </w:rPr>
          </w:sdtEndPr>
          <w:sdtContent>
            <w:tc>
              <w:tcPr>
                <w:tcW w:w="7370" w:type="dxa"/>
                <w:shd w:val="clear" w:color="auto" w:fill="auto"/>
                <w:vAlign w:val="center"/>
              </w:tcPr>
              <w:p w14:paraId="64B536EB" w14:textId="77777777" w:rsidR="006F6FE2" w:rsidRPr="001C25F2" w:rsidRDefault="006F6FE2" w:rsidP="005775FA">
                <w:pPr>
                  <w:pStyle w:val="Standaard"/>
                  <w:rPr>
                    <w:lang w:val="en-GB"/>
                  </w:rPr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</w:t>
                </w:r>
              </w:p>
            </w:tc>
          </w:sdtContent>
        </w:sdt>
      </w:tr>
      <w:tr w:rsidR="006F6FE2" w:rsidRPr="001C25F2" w14:paraId="75C02645" w14:textId="77777777" w:rsidTr="005775FA">
        <w:trPr>
          <w:trHeight w:val="397"/>
        </w:trPr>
        <w:tc>
          <w:tcPr>
            <w:tcW w:w="2112" w:type="dxa"/>
            <w:shd w:val="clear" w:color="auto" w:fill="auto"/>
            <w:vAlign w:val="center"/>
          </w:tcPr>
          <w:p w14:paraId="44E888C3" w14:textId="77777777" w:rsidR="006F6FE2" w:rsidRPr="001C25F2" w:rsidRDefault="006F6FE2" w:rsidP="005775FA">
            <w:pPr>
              <w:pStyle w:val="STANDAARDbold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sdt>
          <w:sdtPr>
            <w:id w:val="-1673485181"/>
            <w:placeholder>
              <w:docPart w:val="26071876507044BFB1FE3CAB20997773"/>
            </w:placeholder>
            <w:showingPlcHdr/>
            <w:text w:multiLine="1"/>
          </w:sdtPr>
          <w:sdtEndPr>
            <w:rPr>
              <w:lang w:val="en-GB"/>
            </w:rPr>
          </w:sdtEndPr>
          <w:sdtContent>
            <w:tc>
              <w:tcPr>
                <w:tcW w:w="7370" w:type="dxa"/>
                <w:shd w:val="clear" w:color="auto" w:fill="auto"/>
                <w:vAlign w:val="center"/>
              </w:tcPr>
              <w:p w14:paraId="27D371C4" w14:textId="77777777" w:rsidR="006F6FE2" w:rsidRPr="001C25F2" w:rsidRDefault="006F6FE2" w:rsidP="005775FA">
                <w:pPr>
                  <w:pStyle w:val="Standaard"/>
                  <w:rPr>
                    <w:lang w:val="en-GB"/>
                  </w:rPr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</w:t>
                </w:r>
              </w:p>
            </w:tc>
          </w:sdtContent>
        </w:sdt>
      </w:tr>
      <w:tr w:rsidR="001C0BDF" w:rsidRPr="001C25F2" w14:paraId="5B8AA050" w14:textId="77777777" w:rsidTr="006F6FE2">
        <w:trPr>
          <w:trHeight w:val="113"/>
        </w:trPr>
        <w:tc>
          <w:tcPr>
            <w:tcW w:w="948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CD7BD6B" w14:textId="18BF6F79" w:rsidR="001C0BDF" w:rsidRPr="001C25F2" w:rsidRDefault="001C0BDF" w:rsidP="005775FA">
            <w:pPr>
              <w:pStyle w:val="Hoofdstuk"/>
            </w:pPr>
            <w:r>
              <w:t>FINANCIAL</w:t>
            </w:r>
            <w:r w:rsidRPr="001C25F2">
              <w:t xml:space="preserve"> information</w:t>
            </w:r>
          </w:p>
        </w:tc>
      </w:tr>
      <w:tr w:rsidR="001C0BDF" w:rsidRPr="001C25F2" w14:paraId="4BCA587B" w14:textId="77777777" w:rsidTr="006F6FE2">
        <w:trPr>
          <w:trHeight w:val="397"/>
        </w:trPr>
        <w:tc>
          <w:tcPr>
            <w:tcW w:w="2112" w:type="dxa"/>
            <w:shd w:val="clear" w:color="auto" w:fill="auto"/>
            <w:vAlign w:val="center"/>
          </w:tcPr>
          <w:p w14:paraId="741E55B0" w14:textId="24807FA2" w:rsidR="001C0BDF" w:rsidRPr="001C25F2" w:rsidRDefault="001C0BDF" w:rsidP="005775FA">
            <w:pPr>
              <w:pStyle w:val="STANDAARDbold"/>
              <w:rPr>
                <w:lang w:val="en-GB"/>
              </w:rPr>
            </w:pPr>
            <w:r>
              <w:rPr>
                <w:lang w:val="en-GB"/>
              </w:rPr>
              <w:t>Invoice a</w:t>
            </w:r>
            <w:r>
              <w:rPr>
                <w:lang w:val="en-GB"/>
              </w:rPr>
              <w:t>ddress</w:t>
            </w:r>
          </w:p>
        </w:tc>
        <w:sdt>
          <w:sdtPr>
            <w:id w:val="1598912139"/>
            <w:placeholder>
              <w:docPart w:val="75330906C5744D3EA896FD5AD2088F8C"/>
            </w:placeholder>
            <w:showingPlcHdr/>
            <w:text w:multiLine="1"/>
          </w:sdtPr>
          <w:sdtEndPr>
            <w:rPr>
              <w:lang w:val="en-GB"/>
            </w:rPr>
          </w:sdtEndPr>
          <w:sdtContent>
            <w:tc>
              <w:tcPr>
                <w:tcW w:w="7370" w:type="dxa"/>
                <w:shd w:val="clear" w:color="auto" w:fill="auto"/>
                <w:vAlign w:val="center"/>
              </w:tcPr>
              <w:p w14:paraId="4ACA3E71" w14:textId="77777777" w:rsidR="001C0BDF" w:rsidRPr="001C25F2" w:rsidRDefault="001C0BDF" w:rsidP="005775FA">
                <w:pPr>
                  <w:pStyle w:val="Standaard"/>
                  <w:rPr>
                    <w:lang w:val="en-GB"/>
                  </w:rPr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</w:t>
                </w:r>
              </w:p>
            </w:tc>
          </w:sdtContent>
        </w:sdt>
      </w:tr>
      <w:tr w:rsidR="00B97961" w:rsidRPr="001C25F2" w14:paraId="79CE47CC" w14:textId="77777777" w:rsidTr="006F6FE2">
        <w:trPr>
          <w:trHeight w:val="397"/>
        </w:trPr>
        <w:tc>
          <w:tcPr>
            <w:tcW w:w="2112" w:type="dxa"/>
            <w:shd w:val="clear" w:color="auto" w:fill="auto"/>
            <w:vAlign w:val="center"/>
          </w:tcPr>
          <w:p w14:paraId="72C24BCE" w14:textId="1DF114A1" w:rsidR="00B97961" w:rsidRDefault="00B97961" w:rsidP="005775FA">
            <w:pPr>
              <w:pStyle w:val="STANDAARDbold"/>
              <w:rPr>
                <w:lang w:val="en-GB"/>
              </w:rPr>
            </w:pPr>
            <w:r>
              <w:rPr>
                <w:lang w:val="en-GB"/>
              </w:rPr>
              <w:t xml:space="preserve">Name </w:t>
            </w:r>
            <w:r w:rsidR="00380EC6">
              <w:rPr>
                <w:lang w:val="en-GB"/>
              </w:rPr>
              <w:t>contact</w:t>
            </w:r>
          </w:p>
        </w:tc>
        <w:sdt>
          <w:sdtPr>
            <w:id w:val="-956558146"/>
            <w:placeholder>
              <w:docPart w:val="FB57CA83064C4139B5F00A9571C50904"/>
            </w:placeholder>
            <w:showingPlcHdr/>
            <w:text w:multiLine="1"/>
          </w:sdtPr>
          <w:sdtEndPr>
            <w:rPr>
              <w:lang w:val="en-GB"/>
            </w:rPr>
          </w:sdtEndPr>
          <w:sdtContent>
            <w:tc>
              <w:tcPr>
                <w:tcW w:w="7370" w:type="dxa"/>
                <w:shd w:val="clear" w:color="auto" w:fill="auto"/>
                <w:vAlign w:val="center"/>
              </w:tcPr>
              <w:p w14:paraId="22E301F1" w14:textId="7F5F6812" w:rsidR="00B97961" w:rsidRDefault="00B97961" w:rsidP="005775FA">
                <w:pPr>
                  <w:pStyle w:val="Standaard"/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</w:t>
                </w:r>
              </w:p>
            </w:tc>
          </w:sdtContent>
        </w:sdt>
      </w:tr>
      <w:tr w:rsidR="001C0BDF" w:rsidRPr="001C25F2" w14:paraId="3AD70002" w14:textId="77777777" w:rsidTr="006F6FE2">
        <w:trPr>
          <w:trHeight w:val="397"/>
        </w:trPr>
        <w:tc>
          <w:tcPr>
            <w:tcW w:w="2112" w:type="dxa"/>
            <w:shd w:val="clear" w:color="auto" w:fill="auto"/>
            <w:vAlign w:val="center"/>
          </w:tcPr>
          <w:p w14:paraId="2CB141F3" w14:textId="64C81039" w:rsidR="001C0BDF" w:rsidRPr="001C25F2" w:rsidRDefault="001C0BDF" w:rsidP="005775FA">
            <w:pPr>
              <w:pStyle w:val="STANDAARDbold"/>
              <w:rPr>
                <w:lang w:val="en-GB"/>
              </w:rPr>
            </w:pPr>
            <w:r w:rsidRPr="001C0BDF">
              <w:rPr>
                <w:lang w:val="en-GB"/>
              </w:rPr>
              <w:t>E-mail</w:t>
            </w:r>
            <w:r>
              <w:rPr>
                <w:lang w:val="en-GB"/>
              </w:rPr>
              <w:t xml:space="preserve"> invoicing</w:t>
            </w:r>
          </w:p>
        </w:tc>
        <w:sdt>
          <w:sdtPr>
            <w:id w:val="285395564"/>
            <w:placeholder>
              <w:docPart w:val="78DD830B2B4B429784475E54319C344B"/>
            </w:placeholder>
            <w:showingPlcHdr/>
            <w:text w:multiLine="1"/>
          </w:sdtPr>
          <w:sdtEndPr>
            <w:rPr>
              <w:lang w:val="en-GB"/>
            </w:rPr>
          </w:sdtEndPr>
          <w:sdtContent>
            <w:tc>
              <w:tcPr>
                <w:tcW w:w="7370" w:type="dxa"/>
                <w:shd w:val="clear" w:color="auto" w:fill="auto"/>
                <w:vAlign w:val="center"/>
              </w:tcPr>
              <w:p w14:paraId="273BC3E5" w14:textId="77777777" w:rsidR="001C0BDF" w:rsidRPr="001C25F2" w:rsidRDefault="001C0BDF" w:rsidP="005775FA">
                <w:pPr>
                  <w:pStyle w:val="Standaard"/>
                  <w:rPr>
                    <w:lang w:val="en-GB"/>
                  </w:rPr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</w:t>
                </w:r>
              </w:p>
            </w:tc>
          </w:sdtContent>
        </w:sdt>
      </w:tr>
    </w:tbl>
    <w:p w14:paraId="2503725C" w14:textId="7AEC30C0" w:rsidR="004A6F7A" w:rsidRDefault="004A6F7A" w:rsidP="00CC0800">
      <w:pPr>
        <w:pStyle w:val="Standaard"/>
        <w:rPr>
          <w:lang w:val="en-GB"/>
        </w:rPr>
      </w:pPr>
    </w:p>
    <w:tbl>
      <w:tblPr>
        <w:tblStyle w:val="ListTable1Light-Accent5"/>
        <w:tblW w:w="9482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4" w:space="0" w:color="076293" w:themeColor="text1"/>
          <w:insideV w:val="single" w:sz="4" w:space="0" w:color="076293" w:themeColor="text1"/>
        </w:tblBorders>
        <w:tblLook w:val="0600" w:firstRow="0" w:lastRow="0" w:firstColumn="0" w:lastColumn="0" w:noHBand="1" w:noVBand="1"/>
      </w:tblPr>
      <w:tblGrid>
        <w:gridCol w:w="1548"/>
        <w:gridCol w:w="989"/>
        <w:gridCol w:w="6945"/>
      </w:tblGrid>
      <w:tr w:rsidR="00AD20FE" w:rsidRPr="001C25F2" w14:paraId="796C13C8" w14:textId="77777777" w:rsidTr="009571B7">
        <w:trPr>
          <w:trHeight w:val="113"/>
        </w:trPr>
        <w:tc>
          <w:tcPr>
            <w:tcW w:w="9482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14:paraId="05C88A3E" w14:textId="4F20460D" w:rsidR="00AD20FE" w:rsidRPr="001C25F2" w:rsidRDefault="00AD20FE" w:rsidP="009571B7">
            <w:pPr>
              <w:pStyle w:val="Hoofdstuk"/>
            </w:pPr>
            <w:r>
              <w:t>application for</w:t>
            </w:r>
          </w:p>
        </w:tc>
      </w:tr>
      <w:tr w:rsidR="0047459E" w:rsidRPr="001C25F2" w14:paraId="49380F46" w14:textId="75307786" w:rsidTr="0047459E">
        <w:trPr>
          <w:trHeight w:val="397"/>
        </w:trPr>
        <w:tc>
          <w:tcPr>
            <w:tcW w:w="1548" w:type="dxa"/>
            <w:tcBorders>
              <w:bottom w:val="single" w:sz="4" w:space="0" w:color="076293" w:themeColor="text1"/>
            </w:tcBorders>
            <w:shd w:val="clear" w:color="auto" w:fill="auto"/>
            <w:vAlign w:val="center"/>
          </w:tcPr>
          <w:p w14:paraId="3C6FF423" w14:textId="4961E64C" w:rsidR="0047459E" w:rsidRDefault="0047459E" w:rsidP="0047459E">
            <w:pPr>
              <w:pStyle w:val="STANDAARDbold"/>
              <w:rPr>
                <w:lang w:val="en-GB"/>
              </w:rPr>
            </w:pPr>
            <w:r>
              <w:rPr>
                <w:lang w:val="en-GB"/>
              </w:rPr>
              <w:t>Scheme 1.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DF5C94B" w14:textId="3FA0D3EB" w:rsidR="0047459E" w:rsidRPr="001C25F2" w:rsidRDefault="0047459E" w:rsidP="0047459E">
            <w:pPr>
              <w:pStyle w:val="Standaard"/>
            </w:pPr>
            <w:r>
              <w:t>Domain: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663FEC" w14:textId="5E6C88F5" w:rsidR="0047459E" w:rsidRPr="001C25F2" w:rsidRDefault="00000000" w:rsidP="000F6768">
            <w:pPr>
              <w:pStyle w:val="Standaard"/>
            </w:pPr>
            <w:sdt>
              <w:sdtPr>
                <w:id w:val="-815030309"/>
                <w:placeholder>
                  <w:docPart w:val="D33A2A0E208A4B6A809FCC7AB075E3E1"/>
                </w:placeholder>
                <w:showingPlcHdr/>
                <w:comboBox>
                  <w:listItem w:displayText="BENOR - Producer coils and bars" w:value="BENOR - Producer coils and bars"/>
                  <w:listItem w:displayText="BENOR - Prestressing steel" w:value="BENOR - Prestressing steel"/>
                  <w:listItem w:displayText="BENOR - Distributor" w:value="BENOR - Distributor"/>
                  <w:listItem w:displayText="BENOR - Welded fabric" w:value="BENOR - Welded fabric"/>
                  <w:listItem w:displayText="BENOR - Flat panel" w:value="BENOR - Flat panel"/>
                  <w:listItem w:displayText="BENOR - Lattice girders" w:value="BENOR - Lattice girders"/>
                  <w:listItem w:displayText="BENOR - Processor" w:value="BENOR - Processor"/>
                  <w:listItem w:displayText="BENOR - Mechanical connections reinforcements" w:value="BENOR - Mechanical connections reinforcements"/>
                  <w:listItem w:displayText="CE - Execution of steel structures" w:value="CE - Execution of steel structures"/>
                  <w:listItem w:displayText="CE - Fixed vertical road signs" w:value="CE - Fixed vertical road signs"/>
                  <w:listItem w:displayText="CE - Lighting columns" w:value="CE - Lighting columns"/>
                  <w:listItem w:displayText="CE - Hot rolled products of structural steel" w:value="CE - Hot rolled products of structural steel"/>
                  <w:listItem w:displayText="CE - Stainless steel" w:value="CE - Stainless steel"/>
                </w:comboBox>
              </w:sdtPr>
              <w:sdtEndPr>
                <w:rPr>
                  <w:lang w:val="en-GB"/>
                </w:rPr>
              </w:sdtEndPr>
              <w:sdtContent>
                <w:r w:rsidR="002373FB" w:rsidRPr="000F3D11">
                  <w:rPr>
                    <w:rStyle w:val="PlaceholderText"/>
                    <w:color w:val="auto"/>
                  </w:rPr>
                  <w:t xml:space="preserve">                                                                                                                                  </w:t>
                </w:r>
              </w:sdtContent>
            </w:sdt>
            <w:r w:rsidR="0047459E">
              <w:rPr>
                <w:lang w:val="en-GB"/>
              </w:rPr>
              <w:t xml:space="preserve"> </w:t>
            </w:r>
          </w:p>
        </w:tc>
      </w:tr>
      <w:tr w:rsidR="0047459E" w:rsidRPr="004D2A24" w14:paraId="27032EDE" w14:textId="77777777" w:rsidTr="00655B04">
        <w:trPr>
          <w:trHeight w:val="397"/>
        </w:trPr>
        <w:tc>
          <w:tcPr>
            <w:tcW w:w="1548" w:type="dxa"/>
            <w:tcBorders>
              <w:bottom w:val="single" w:sz="4" w:space="0" w:color="076293" w:themeColor="text1"/>
            </w:tcBorders>
            <w:shd w:val="clear" w:color="auto" w:fill="auto"/>
            <w:vAlign w:val="center"/>
          </w:tcPr>
          <w:p w14:paraId="791948E9" w14:textId="77777777" w:rsidR="0047459E" w:rsidRDefault="0047459E" w:rsidP="0047459E">
            <w:pPr>
              <w:pStyle w:val="Standaard"/>
              <w:jc w:val="right"/>
            </w:pPr>
            <w:r>
              <w:t>Description:</w:t>
            </w:r>
          </w:p>
          <w:p w14:paraId="6E0FD22E" w14:textId="69B16941" w:rsidR="0047459E" w:rsidRDefault="0047459E" w:rsidP="0047459E">
            <w:pPr>
              <w:pStyle w:val="Standaard"/>
              <w:jc w:val="right"/>
            </w:pPr>
            <w:r>
              <w:t>(diameters, steel quality)</w:t>
            </w:r>
          </w:p>
        </w:tc>
        <w:sdt>
          <w:sdtPr>
            <w:id w:val="-1121604453"/>
            <w:placeholder>
              <w:docPart w:val="4E3841A0B7C04FBBAF6AB165AAF9C9B3"/>
            </w:placeholder>
            <w:showingPlcHdr/>
            <w:text w:multiLine="1"/>
          </w:sdtPr>
          <w:sdtEndPr>
            <w:rPr>
              <w:lang w:val="en-GB"/>
            </w:rPr>
          </w:sdtEndPr>
          <w:sdtContent>
            <w:tc>
              <w:tcPr>
                <w:tcW w:w="7934" w:type="dxa"/>
                <w:gridSpan w:val="2"/>
                <w:shd w:val="clear" w:color="auto" w:fill="auto"/>
                <w:vAlign w:val="center"/>
              </w:tcPr>
              <w:p w14:paraId="6FFF0F84" w14:textId="4549D2A6" w:rsidR="0047459E" w:rsidRPr="004D2A24" w:rsidRDefault="000F6768" w:rsidP="0047459E">
                <w:pPr>
                  <w:pStyle w:val="Standaard"/>
                  <w:rPr>
                    <w:lang w:val="nl-BE"/>
                  </w:rPr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</w:t>
                </w:r>
              </w:p>
            </w:tc>
          </w:sdtContent>
        </w:sdt>
      </w:tr>
      <w:tr w:rsidR="0047459E" w:rsidRPr="001C25F2" w14:paraId="41B1FD06" w14:textId="77777777" w:rsidTr="0047459E">
        <w:trPr>
          <w:trHeight w:val="397"/>
        </w:trPr>
        <w:tc>
          <w:tcPr>
            <w:tcW w:w="1548" w:type="dxa"/>
            <w:tcBorders>
              <w:bottom w:val="single" w:sz="4" w:space="0" w:color="076293" w:themeColor="text1"/>
            </w:tcBorders>
            <w:shd w:val="clear" w:color="auto" w:fill="auto"/>
            <w:vAlign w:val="center"/>
          </w:tcPr>
          <w:p w14:paraId="6D943F6C" w14:textId="45DA7B6D" w:rsidR="0047459E" w:rsidRDefault="0047459E" w:rsidP="0047459E">
            <w:pPr>
              <w:pStyle w:val="STANDAARDbold"/>
              <w:rPr>
                <w:lang w:val="en-GB"/>
              </w:rPr>
            </w:pPr>
            <w:r>
              <w:rPr>
                <w:lang w:val="en-GB"/>
              </w:rPr>
              <w:t>Scheme 2.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6643AAC" w14:textId="4F95C484" w:rsidR="0047459E" w:rsidRPr="001C25F2" w:rsidRDefault="0047459E" w:rsidP="0047459E">
            <w:pPr>
              <w:pStyle w:val="Standaard"/>
              <w:rPr>
                <w:lang w:val="en-GB"/>
              </w:rPr>
            </w:pPr>
            <w:r>
              <w:t>Domain:</w:t>
            </w:r>
          </w:p>
        </w:tc>
        <w:sdt>
          <w:sdtPr>
            <w:id w:val="1534308758"/>
            <w:placeholder>
              <w:docPart w:val="2DE2CEACD10F4071A141E8AA38CCB50C"/>
            </w:placeholder>
            <w:showingPlcHdr/>
            <w:comboBox>
              <w:listItem w:displayText="BENOR - Producer coils and bars" w:value="BENOR - Producer coils and bars"/>
              <w:listItem w:displayText="BENOR - Prestressing steel" w:value="BENOR - Prestressing steel"/>
              <w:listItem w:displayText="BENOR - Distributor" w:value="BENOR - Distributor"/>
              <w:listItem w:displayText="BENOR - Welded fabric" w:value="BENOR - Welded fabric"/>
              <w:listItem w:displayText="BENOR - Flat panel" w:value="BENOR - Flat panel"/>
              <w:listItem w:displayText="BENOR - Lattice girders" w:value="BENOR - Lattice girders"/>
              <w:listItem w:displayText="BENOR - Processor" w:value="BENOR - Processor"/>
              <w:listItem w:displayText="BENOR - Mechanical connections reinforcements" w:value="BENOR - Mechanical connections reinforcements"/>
              <w:listItem w:displayText="CE - Execution of steel structures" w:value="CE - Execution of steel structures"/>
              <w:listItem w:displayText="CE - Fixed vertical road signs" w:value="CE - Fixed vertical road signs"/>
              <w:listItem w:displayText="CE - Lighting columns" w:value="CE - Lighting columns"/>
              <w:listItem w:displayText="CE - Hot rolled products of structural steel" w:value="CE - Hot rolled products of structural steel"/>
              <w:listItem w:displayText="CE - Stainless steel" w:value="CE - Stainless steel"/>
            </w:comboBox>
          </w:sdtPr>
          <w:sdtEndPr>
            <w:rPr>
              <w:rStyle w:val="FootnoteReference"/>
              <w:color w:val="666666"/>
              <w:vertAlign w:val="superscript"/>
            </w:rPr>
          </w:sdtEndPr>
          <w:sdtContent>
            <w:tc>
              <w:tcPr>
                <w:tcW w:w="6945" w:type="dxa"/>
                <w:shd w:val="clear" w:color="auto" w:fill="auto"/>
                <w:vAlign w:val="center"/>
              </w:tcPr>
              <w:p w14:paraId="6B51F1B1" w14:textId="6C8706C0" w:rsidR="0047459E" w:rsidRPr="001C25F2" w:rsidRDefault="000F6768" w:rsidP="000F6768">
                <w:pPr>
                  <w:pStyle w:val="Standaard"/>
                  <w:rPr>
                    <w:lang w:val="en-GB"/>
                  </w:rPr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47459E" w:rsidRPr="001C25F2" w14:paraId="4114B12B" w14:textId="77777777" w:rsidTr="00442CA4">
        <w:trPr>
          <w:trHeight w:val="397"/>
        </w:trPr>
        <w:tc>
          <w:tcPr>
            <w:tcW w:w="1548" w:type="dxa"/>
            <w:tcBorders>
              <w:bottom w:val="single" w:sz="4" w:space="0" w:color="076293" w:themeColor="text1"/>
            </w:tcBorders>
            <w:shd w:val="clear" w:color="auto" w:fill="auto"/>
            <w:vAlign w:val="center"/>
          </w:tcPr>
          <w:p w14:paraId="2C804111" w14:textId="77777777" w:rsidR="0047459E" w:rsidRDefault="0047459E" w:rsidP="0047459E">
            <w:pPr>
              <w:pStyle w:val="Standaard"/>
              <w:jc w:val="right"/>
            </w:pPr>
            <w:r>
              <w:t>Description:</w:t>
            </w:r>
          </w:p>
          <w:p w14:paraId="76BB18CF" w14:textId="4F4CF24E" w:rsidR="0047459E" w:rsidRDefault="0047459E" w:rsidP="0047459E">
            <w:pPr>
              <w:pStyle w:val="Standaard"/>
              <w:jc w:val="right"/>
              <w:rPr>
                <w:lang w:val="en-GB"/>
              </w:rPr>
            </w:pPr>
            <w:r>
              <w:t>(diameters, steel quality)</w:t>
            </w:r>
          </w:p>
        </w:tc>
        <w:sdt>
          <w:sdtPr>
            <w:id w:val="1038171840"/>
            <w:placeholder>
              <w:docPart w:val="123A7E39309946A1A0C43314A00A4D73"/>
            </w:placeholder>
            <w:showingPlcHdr/>
            <w:text w:multiLine="1"/>
          </w:sdtPr>
          <w:sdtEndPr>
            <w:rPr>
              <w:lang w:val="en-GB"/>
            </w:rPr>
          </w:sdtEndPr>
          <w:sdtContent>
            <w:tc>
              <w:tcPr>
                <w:tcW w:w="7934" w:type="dxa"/>
                <w:gridSpan w:val="2"/>
                <w:tcBorders>
                  <w:bottom w:val="single" w:sz="4" w:space="0" w:color="076293" w:themeColor="text1"/>
                </w:tcBorders>
                <w:shd w:val="clear" w:color="auto" w:fill="auto"/>
                <w:vAlign w:val="center"/>
              </w:tcPr>
              <w:p w14:paraId="02B3A6DA" w14:textId="5EE5898C" w:rsidR="0047459E" w:rsidRPr="001C25F2" w:rsidRDefault="000F6768" w:rsidP="0047459E">
                <w:pPr>
                  <w:pStyle w:val="Standaard"/>
                  <w:rPr>
                    <w:lang w:val="en-GB"/>
                  </w:rPr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</w:t>
                </w:r>
              </w:p>
            </w:tc>
          </w:sdtContent>
        </w:sdt>
      </w:tr>
      <w:tr w:rsidR="0047459E" w:rsidRPr="001C25F2" w14:paraId="36DD809B" w14:textId="77777777" w:rsidTr="00403DAA">
        <w:trPr>
          <w:trHeight w:val="397"/>
        </w:trPr>
        <w:tc>
          <w:tcPr>
            <w:tcW w:w="1548" w:type="dxa"/>
            <w:tcBorders>
              <w:top w:val="single" w:sz="4" w:space="0" w:color="076293" w:themeColor="text1"/>
              <w:bottom w:val="single" w:sz="12" w:space="0" w:color="076293" w:themeColor="text1"/>
            </w:tcBorders>
            <w:shd w:val="clear" w:color="auto" w:fill="auto"/>
            <w:vAlign w:val="center"/>
          </w:tcPr>
          <w:p w14:paraId="7B795782" w14:textId="6EF91AE9" w:rsidR="0047459E" w:rsidRPr="001C25F2" w:rsidRDefault="0047459E" w:rsidP="0047459E">
            <w:pPr>
              <w:pStyle w:val="STANDAARDbold"/>
              <w:rPr>
                <w:lang w:val="en-GB"/>
              </w:rPr>
            </w:pPr>
            <w:r>
              <w:rPr>
                <w:lang w:val="en-GB"/>
              </w:rPr>
              <w:t>General information</w:t>
            </w:r>
          </w:p>
        </w:tc>
        <w:sdt>
          <w:sdtPr>
            <w:id w:val="-2004268125"/>
            <w:placeholder>
              <w:docPart w:val="F73D15FCE81344DD9A92643F4E4C3840"/>
            </w:placeholder>
            <w:showingPlcHdr/>
            <w:text w:multiLine="1"/>
          </w:sdtPr>
          <w:sdtEndPr>
            <w:rPr>
              <w:lang w:val="en-GB"/>
            </w:rPr>
          </w:sdtEndPr>
          <w:sdtContent>
            <w:tc>
              <w:tcPr>
                <w:tcW w:w="7934" w:type="dxa"/>
                <w:gridSpan w:val="2"/>
                <w:tcBorders>
                  <w:top w:val="single" w:sz="4" w:space="0" w:color="076293" w:themeColor="text1"/>
                  <w:bottom w:val="single" w:sz="12" w:space="0" w:color="076293" w:themeColor="text1"/>
                </w:tcBorders>
                <w:shd w:val="clear" w:color="auto" w:fill="auto"/>
                <w:vAlign w:val="center"/>
              </w:tcPr>
              <w:p w14:paraId="791F0A5D" w14:textId="482ED403" w:rsidR="0047459E" w:rsidRPr="001C25F2" w:rsidRDefault="000F6768" w:rsidP="0047459E">
                <w:pPr>
                  <w:pStyle w:val="Standaard"/>
                  <w:rPr>
                    <w:lang w:val="en-GB"/>
                  </w:rPr>
                </w:pPr>
                <w:r w:rsidRPr="000F3D11">
                  <w:rPr>
                    <w:rStyle w:val="PlaceholderText"/>
                    <w:color w:val="auto"/>
                  </w:rPr>
                  <w:t xml:space="preserve">             </w:t>
                </w:r>
              </w:p>
            </w:tc>
          </w:sdtContent>
        </w:sdt>
      </w:tr>
    </w:tbl>
    <w:p w14:paraId="2048F6DC" w14:textId="302096AC" w:rsidR="00AD20FE" w:rsidRDefault="00E606A7" w:rsidP="00CC0800">
      <w:pPr>
        <w:pStyle w:val="Standaard"/>
        <w:rPr>
          <w:lang w:val="en-GB"/>
        </w:rPr>
      </w:pPr>
      <w:r w:rsidRPr="00E606A7">
        <w:rPr>
          <w:lang w:val="en-GB"/>
        </w:rPr>
        <w:t xml:space="preserve">By signing the present request for certification, the applicant </w:t>
      </w:r>
      <w:r w:rsidR="004A67AF">
        <w:rPr>
          <w:lang w:val="en-GB"/>
        </w:rPr>
        <w:t xml:space="preserve">confirms the application and </w:t>
      </w:r>
      <w:r w:rsidRPr="00E606A7">
        <w:rPr>
          <w:lang w:val="en-GB"/>
        </w:rPr>
        <w:t>undertakes to comply with all the reference documents applicable to the domain and made available on the PROCERTUS</w:t>
      </w:r>
      <w:r w:rsidR="00C52DE5">
        <w:rPr>
          <w:lang w:val="en-GB"/>
        </w:rPr>
        <w:t>.be</w:t>
      </w:r>
      <w:r w:rsidRPr="00E606A7">
        <w:rPr>
          <w:lang w:val="en-GB"/>
        </w:rPr>
        <w:t xml:space="preserve"> extranet.</w:t>
      </w:r>
      <w:r>
        <w:rPr>
          <w:lang w:val="en-GB"/>
        </w:rPr>
        <w:t xml:space="preserve"> </w:t>
      </w:r>
      <w:r w:rsidRPr="00E606A7">
        <w:rPr>
          <w:lang w:val="en-GB"/>
        </w:rPr>
        <w:t>This also concerns agreement with the tariff system for the current year.</w:t>
      </w:r>
    </w:p>
    <w:p w14:paraId="39E83405" w14:textId="0C68B73D" w:rsidR="00E606A7" w:rsidRDefault="00E606A7" w:rsidP="00CC0800">
      <w:pPr>
        <w:pStyle w:val="Standaard"/>
        <w:rPr>
          <w:lang w:val="en-GB"/>
        </w:rPr>
      </w:pPr>
      <w:r>
        <w:rPr>
          <w:lang w:val="en-GB"/>
        </w:rPr>
        <w:t>The certification agreement will be made up after obtaining certification.</w:t>
      </w:r>
    </w:p>
    <w:p w14:paraId="3602DB0E" w14:textId="77777777" w:rsidR="004E742F" w:rsidRDefault="004E742F" w:rsidP="00E606A7">
      <w:pPr>
        <w:pStyle w:val="Standaard"/>
      </w:pPr>
    </w:p>
    <w:p w14:paraId="6E6F829E" w14:textId="12D2A4A4" w:rsidR="001C25F2" w:rsidRDefault="00E606A7" w:rsidP="00E606A7">
      <w:pPr>
        <w:pStyle w:val="Standaard"/>
      </w:pPr>
      <w:r>
        <w:t>For the company,</w:t>
      </w:r>
    </w:p>
    <w:sdt>
      <w:sdtPr>
        <w:id w:val="1365946826"/>
        <w:placeholder>
          <w:docPart w:val="5FE810118D4F4406B51A5918BE284D98"/>
        </w:placeholder>
        <w:showingPlcHdr/>
        <w:date w:fullDate="2024-05-17T00:00:00Z">
          <w:dateFormat w:val="d/MM/yyyy"/>
          <w:lid w:val="nl-BE"/>
          <w:storeMappedDataAs w:val="dateTime"/>
          <w:calendar w:val="gregorian"/>
        </w:date>
      </w:sdtPr>
      <w:sdtContent>
        <w:p w14:paraId="1C8254D9" w14:textId="2D5EBF9E" w:rsidR="00E606A7" w:rsidRDefault="000F6768" w:rsidP="00E606A7">
          <w:pPr>
            <w:pStyle w:val="Standaard"/>
          </w:pPr>
          <w:r w:rsidRPr="000F6768">
            <w:rPr>
              <w:rStyle w:val="PlaceholderText"/>
            </w:rPr>
            <w:t>Click or tap to enter a date.</w:t>
          </w:r>
        </w:p>
      </w:sdtContent>
    </w:sdt>
    <w:sdt>
      <w:sdtPr>
        <w:id w:val="-258369889"/>
        <w:placeholder>
          <w:docPart w:val="5929711D04AE4DD5AB29CA6E2648D72C"/>
        </w:placeholder>
        <w:showingPlcHdr/>
        <w:text w:multiLine="1"/>
      </w:sdtPr>
      <w:sdtEndPr>
        <w:rPr>
          <w:lang w:val="en-GB"/>
        </w:rPr>
      </w:sdtEndPr>
      <w:sdtContent>
        <w:p w14:paraId="3104453F" w14:textId="65B4B3F2" w:rsidR="00E606A7" w:rsidRDefault="004A67AF" w:rsidP="00E606A7">
          <w:pPr>
            <w:pStyle w:val="Standaard"/>
            <w:rPr>
              <w:lang w:val="en-GB"/>
            </w:rPr>
          </w:pPr>
          <w:r w:rsidRPr="004A67AF">
            <w:rPr>
              <w:rStyle w:val="PlaceholderText"/>
            </w:rPr>
            <w:t>Name</w:t>
          </w:r>
        </w:p>
      </w:sdtContent>
    </w:sdt>
    <w:sdt>
      <w:sdtPr>
        <w:id w:val="428705445"/>
        <w:placeholder>
          <w:docPart w:val="823302EE2D8C4DB48818E1D8D97D0F39"/>
        </w:placeholder>
        <w:showingPlcHdr/>
        <w:text w:multiLine="1"/>
      </w:sdtPr>
      <w:sdtEndPr>
        <w:rPr>
          <w:lang w:val="en-GB"/>
        </w:rPr>
      </w:sdtEndPr>
      <w:sdtContent>
        <w:p w14:paraId="2AB56A96" w14:textId="71A353CC" w:rsidR="00E606A7" w:rsidRDefault="004A67AF" w:rsidP="00E606A7">
          <w:pPr>
            <w:pStyle w:val="Standaard"/>
            <w:rPr>
              <w:lang w:val="en-GB"/>
            </w:rPr>
          </w:pPr>
          <w:r w:rsidRPr="004A67AF">
            <w:rPr>
              <w:rStyle w:val="PlaceholderText"/>
            </w:rPr>
            <w:t>Function</w:t>
          </w:r>
        </w:p>
      </w:sdtContent>
    </w:sdt>
    <w:p w14:paraId="7F3C2B3A" w14:textId="77777777" w:rsidR="00E606A7" w:rsidRDefault="00E606A7" w:rsidP="00E606A7">
      <w:pPr>
        <w:pStyle w:val="Standaard"/>
        <w:rPr>
          <w:lang w:val="en-GB"/>
        </w:rPr>
      </w:pPr>
    </w:p>
    <w:p w14:paraId="54E0D7B4" w14:textId="4371E8FB" w:rsidR="00E606A7" w:rsidRPr="00E606A7" w:rsidRDefault="00E606A7" w:rsidP="00E606A7">
      <w:pPr>
        <w:pStyle w:val="Standaard"/>
      </w:pPr>
      <w:r>
        <w:rPr>
          <w:lang w:val="en-GB"/>
        </w:rPr>
        <w:t>Signature</w:t>
      </w:r>
    </w:p>
    <w:sectPr w:rsidR="00E606A7" w:rsidRPr="00E606A7" w:rsidSect="00E32B4E">
      <w:headerReference w:type="default" r:id="rId11"/>
      <w:footerReference w:type="default" r:id="rId12"/>
      <w:pgSz w:w="11907" w:h="16840" w:code="9"/>
      <w:pgMar w:top="1701" w:right="1134" w:bottom="567" w:left="1134" w:header="567" w:footer="628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6A44A" w14:textId="77777777" w:rsidR="009C051A" w:rsidRPr="008F0642" w:rsidRDefault="009C051A">
      <w:r w:rsidRPr="008F0642">
        <w:separator/>
      </w:r>
    </w:p>
    <w:p w14:paraId="33095598" w14:textId="77777777" w:rsidR="009C051A" w:rsidRDefault="009C051A"/>
  </w:endnote>
  <w:endnote w:type="continuationSeparator" w:id="0">
    <w:p w14:paraId="1F4F29E7" w14:textId="77777777" w:rsidR="009C051A" w:rsidRPr="008F0642" w:rsidRDefault="009C051A">
      <w:r w:rsidRPr="008F0642">
        <w:continuationSeparator/>
      </w:r>
    </w:p>
    <w:p w14:paraId="3B074BAD" w14:textId="77777777" w:rsidR="009C051A" w:rsidRDefault="009C051A"/>
  </w:endnote>
  <w:endnote w:type="continuationNotice" w:id="1">
    <w:p w14:paraId="661F4C1F" w14:textId="77777777" w:rsidR="009C051A" w:rsidRDefault="009C05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5C0E" w14:textId="77777777" w:rsidR="005C34BF" w:rsidRPr="00336D0D" w:rsidRDefault="005C34BF" w:rsidP="005C34BF">
    <w:pPr>
      <w:spacing w:after="0"/>
    </w:pPr>
  </w:p>
  <w:tbl>
    <w:tblPr>
      <w:tblStyle w:val="TableGrid"/>
      <w:tblW w:w="0" w:type="auto"/>
      <w:tblBorders>
        <w:top w:val="single" w:sz="4" w:space="0" w:color="07629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5"/>
    </w:tblGrid>
    <w:tr w:rsidR="005C34BF" w14:paraId="7D940BFE" w14:textId="77777777" w:rsidTr="009571B7">
      <w:tc>
        <w:tcPr>
          <w:tcW w:w="4814" w:type="dxa"/>
          <w:vAlign w:val="center"/>
        </w:tcPr>
        <w:p w14:paraId="12E778DA" w14:textId="07FAA694" w:rsidR="005C34BF" w:rsidRDefault="005C34BF" w:rsidP="005C34BF">
          <w:pPr>
            <w:pStyle w:val="Footer"/>
            <w:spacing w:before="0" w:after="0"/>
            <w:jc w:val="left"/>
          </w:pPr>
          <w:r>
            <w:t xml:space="preserve">Form certification </w:t>
          </w:r>
          <w:r w:rsidR="00E606A7">
            <w:t>request</w:t>
          </w:r>
        </w:p>
      </w:tc>
      <w:tc>
        <w:tcPr>
          <w:tcW w:w="4815" w:type="dxa"/>
          <w:vAlign w:val="center"/>
        </w:tcPr>
        <w:p w14:paraId="55140F19" w14:textId="77777777" w:rsidR="005C34BF" w:rsidRDefault="005C34BF" w:rsidP="005C34BF">
          <w:pPr>
            <w:pStyle w:val="Footer"/>
            <w:spacing w:before="0" w:after="0"/>
            <w:jc w:val="right"/>
          </w:pPr>
          <w:r w:rsidRPr="008F0642">
            <w:fldChar w:fldCharType="begin"/>
          </w:r>
          <w:r w:rsidRPr="008F0642">
            <w:instrText xml:space="preserve"> PAGE </w:instrText>
          </w:r>
          <w:r w:rsidRPr="008F0642">
            <w:fldChar w:fldCharType="separate"/>
          </w:r>
          <w:r>
            <w:t>3</w:t>
          </w:r>
          <w:r w:rsidRPr="008F0642">
            <w:fldChar w:fldCharType="end"/>
          </w:r>
          <w:r w:rsidRPr="008F0642">
            <w:t>/</w:t>
          </w:r>
          <w:r w:rsidRPr="008F0642">
            <w:fldChar w:fldCharType="begin"/>
          </w:r>
          <w:r w:rsidRPr="008F0642">
            <w:instrText xml:space="preserve"> NUMPAGES </w:instrText>
          </w:r>
          <w:r w:rsidRPr="008F0642">
            <w:fldChar w:fldCharType="separate"/>
          </w:r>
          <w:r>
            <w:t>5</w:t>
          </w:r>
          <w:r w:rsidRPr="008F0642">
            <w:fldChar w:fldCharType="end"/>
          </w:r>
        </w:p>
      </w:tc>
    </w:tr>
  </w:tbl>
  <w:p w14:paraId="339D0E47" w14:textId="77777777" w:rsidR="005C34BF" w:rsidRPr="005727D0" w:rsidRDefault="005C34BF" w:rsidP="005C34BF">
    <w:pPr>
      <w:tabs>
        <w:tab w:val="left" w:pos="1694"/>
      </w:tabs>
      <w:rPr>
        <w:sz w:val="4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A3823" w14:textId="77777777" w:rsidR="009C051A" w:rsidRPr="008F0642" w:rsidRDefault="009C051A">
      <w:r w:rsidRPr="008F0642">
        <w:separator/>
      </w:r>
    </w:p>
    <w:p w14:paraId="23E86E62" w14:textId="77777777" w:rsidR="009C051A" w:rsidRDefault="009C051A"/>
  </w:footnote>
  <w:footnote w:type="continuationSeparator" w:id="0">
    <w:p w14:paraId="6465C389" w14:textId="77777777" w:rsidR="009C051A" w:rsidRPr="008F0642" w:rsidRDefault="009C051A">
      <w:r w:rsidRPr="008F0642">
        <w:continuationSeparator/>
      </w:r>
    </w:p>
    <w:p w14:paraId="2F0B487F" w14:textId="77777777" w:rsidR="009C051A" w:rsidRDefault="009C051A"/>
  </w:footnote>
  <w:footnote w:type="continuationNotice" w:id="1">
    <w:p w14:paraId="2922DC2E" w14:textId="77777777" w:rsidR="009C051A" w:rsidRDefault="009C05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253"/>
      <w:gridCol w:w="1134"/>
    </w:tblGrid>
    <w:tr w:rsidR="005C34BF" w14:paraId="2B09F3D8" w14:textId="77777777" w:rsidTr="009571B7">
      <w:trPr>
        <w:cantSplit/>
        <w:trHeight w:val="559"/>
      </w:trPr>
      <w:tc>
        <w:tcPr>
          <w:tcW w:w="5103" w:type="dxa"/>
          <w:vAlign w:val="center"/>
        </w:tcPr>
        <w:p w14:paraId="2A30B585" w14:textId="77777777" w:rsidR="005C34BF" w:rsidRDefault="005C34BF" w:rsidP="005C34BF">
          <w:pPr>
            <w:pStyle w:val="Header"/>
            <w:spacing w:after="0"/>
            <w:jc w:val="left"/>
          </w:pPr>
          <w:r w:rsidRPr="008F0642">
            <w:rPr>
              <w:noProof/>
            </w:rPr>
            <w:drawing>
              <wp:inline distT="0" distB="0" distL="0" distR="0" wp14:anchorId="1BF3C616" wp14:editId="72030A8A">
                <wp:extent cx="2916000" cy="612000"/>
                <wp:effectExtent l="0" t="0" r="0" b="0"/>
                <wp:docPr id="442318916" name="Picture 2" descr="A blue and green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3685318" descr="A blue and green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6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Align w:val="center"/>
        </w:tcPr>
        <w:p w14:paraId="29B084A9" w14:textId="77777777" w:rsidR="005C34BF" w:rsidRDefault="005C34BF" w:rsidP="005C34BF">
          <w:pPr>
            <w:pStyle w:val="Header"/>
            <w:spacing w:after="0"/>
            <w:jc w:val="right"/>
          </w:pPr>
        </w:p>
      </w:tc>
      <w:tc>
        <w:tcPr>
          <w:tcW w:w="1134" w:type="dxa"/>
          <w:vAlign w:val="center"/>
        </w:tcPr>
        <w:p w14:paraId="73DE1CF6" w14:textId="77777777" w:rsidR="005C34BF" w:rsidRDefault="005C34BF" w:rsidP="005C34BF">
          <w:pPr>
            <w:pStyle w:val="Header"/>
            <w:spacing w:after="0"/>
            <w:jc w:val="right"/>
          </w:pPr>
        </w:p>
      </w:tc>
    </w:tr>
  </w:tbl>
  <w:p w14:paraId="37DC5D4B" w14:textId="77777777" w:rsidR="005C34BF" w:rsidRPr="005727D0" w:rsidRDefault="005C34BF" w:rsidP="005C34BF">
    <w:pPr>
      <w:rPr>
        <w:sz w:val="4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48E2"/>
    <w:multiLevelType w:val="multilevel"/>
    <w:tmpl w:val="5C14FA8A"/>
    <w:lvl w:ilvl="0">
      <w:start w:val="1"/>
      <w:numFmt w:val="decimal"/>
      <w:pStyle w:val="HOOFDSTUKmetnummering"/>
      <w:lvlText w:val="%1"/>
      <w:lvlJc w:val="left"/>
      <w:pPr>
        <w:ind w:left="360" w:hanging="360"/>
      </w:pPr>
      <w:rPr>
        <w:rFonts w:hint="default"/>
        <w:lang w:val="fr-BE"/>
      </w:rPr>
    </w:lvl>
    <w:lvl w:ilvl="1">
      <w:start w:val="1"/>
      <w:numFmt w:val="decimal"/>
      <w:pStyle w:val="HOOFDSTUK2metnummering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09412B8B"/>
    <w:multiLevelType w:val="multilevel"/>
    <w:tmpl w:val="DE167190"/>
    <w:lvl w:ilvl="0">
      <w:start w:val="6"/>
      <w:numFmt w:val="none"/>
      <w:lvlText w:val="8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ACD1ED4"/>
    <w:multiLevelType w:val="multilevel"/>
    <w:tmpl w:val="C43009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184CD2"/>
    <w:multiLevelType w:val="multilevel"/>
    <w:tmpl w:val="18C005E4"/>
    <w:name w:val="Heading_Tabel"/>
    <w:numStyleLink w:val="HeadingTabel"/>
  </w:abstractNum>
  <w:abstractNum w:abstractNumId="4" w15:restartNumberingAfterBreak="0">
    <w:nsid w:val="0BC66BEF"/>
    <w:multiLevelType w:val="multilevel"/>
    <w:tmpl w:val="BF88502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none"/>
      <w:lvlText w:val="8.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F057329"/>
    <w:multiLevelType w:val="multilevel"/>
    <w:tmpl w:val="59BE50A8"/>
    <w:name w:val="Headings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  <w:lang w:val="nl-B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B325FF"/>
    <w:multiLevelType w:val="hybridMultilevel"/>
    <w:tmpl w:val="14206F86"/>
    <w:lvl w:ilvl="0" w:tplc="767849EA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90B7A"/>
    <w:multiLevelType w:val="multilevel"/>
    <w:tmpl w:val="0813001D"/>
    <w:styleLink w:val="GENERALNoteTiret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E401A8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1747E"/>
    <w:multiLevelType w:val="multilevel"/>
    <w:tmpl w:val="68365454"/>
    <w:lvl w:ilvl="0">
      <w:start w:val="1"/>
      <w:numFmt w:val="upperLetter"/>
      <w:pStyle w:val="BIJLAGE"/>
      <w:suff w:val="nothing"/>
      <w:lvlText w:val="BIJLAGE %1"/>
      <w:lvlJc w:val="left"/>
      <w:pPr>
        <w:ind w:left="0" w:firstLine="0"/>
      </w:pPr>
      <w:rPr>
        <w:rFonts w:ascii="Avenir Next LT Pro" w:hAnsi="Avenir Next LT Pro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76293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IJLAGEa2"/>
      <w:lvlText w:val="%1.%2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2">
      <w:start w:val="1"/>
      <w:numFmt w:val="decimal"/>
      <w:pStyle w:val="BIJLAGEa3"/>
      <w:lvlText w:val="%1.%2.%3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</w:rPr>
    </w:lvl>
    <w:lvl w:ilvl="3">
      <w:start w:val="1"/>
      <w:numFmt w:val="decimal"/>
      <w:pStyle w:val="BIJLAGEa4"/>
      <w:lvlText w:val="%1.%2.%3.%4"/>
      <w:lvlJc w:val="left"/>
      <w:pPr>
        <w:tabs>
          <w:tab w:val="num" w:pos="1361"/>
        </w:tabs>
        <w:ind w:left="1361" w:hanging="136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4">
      <w:start w:val="1"/>
      <w:numFmt w:val="decimal"/>
      <w:pStyle w:val="BIJLAGEa5"/>
      <w:lvlText w:val="%1.%2.%3.%4.%5"/>
      <w:lvlJc w:val="left"/>
      <w:pPr>
        <w:tabs>
          <w:tab w:val="num" w:pos="1474"/>
        </w:tabs>
        <w:ind w:left="1474" w:hanging="147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0"/>
        <w:u w:val="none"/>
        <w:vertAlign w:val="baseline"/>
      </w:rPr>
    </w:lvl>
    <w:lvl w:ilvl="5">
      <w:start w:val="1"/>
      <w:numFmt w:val="decimal"/>
      <w:pStyle w:val="BIJLAGEa6"/>
      <w:lvlText w:val="%1.%2.%3.%4.%5.%6"/>
      <w:lvlJc w:val="left"/>
      <w:pPr>
        <w:tabs>
          <w:tab w:val="num" w:pos="1588"/>
        </w:tabs>
        <w:ind w:left="1588" w:hanging="1588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E8507A"/>
    <w:multiLevelType w:val="multilevel"/>
    <w:tmpl w:val="07DE31F0"/>
    <w:lvl w:ilvl="0">
      <w:start w:val="1"/>
      <w:numFmt w:val="upperLetter"/>
      <w:pStyle w:val="BIJLAGETitelFiguurANietgebruiken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TitelFiguurA1"/>
      <w:suff w:val="space"/>
      <w:lvlText w:val="Fig. %1.%2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nl-BE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F3D1D90"/>
    <w:multiLevelType w:val="hybridMultilevel"/>
    <w:tmpl w:val="96F6E8A6"/>
    <w:lvl w:ilvl="0" w:tplc="A9EE94BE">
      <w:start w:val="1"/>
      <w:numFmt w:val="bullet"/>
      <w:pStyle w:val="HeadingBegripBolletje"/>
      <w:lvlText w:val="▫"/>
      <w:lvlJc w:val="left"/>
      <w:pPr>
        <w:tabs>
          <w:tab w:val="num" w:pos="567"/>
        </w:tabs>
        <w:ind w:left="567" w:hanging="283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4817"/>
    <w:multiLevelType w:val="hybridMultilevel"/>
    <w:tmpl w:val="1A663216"/>
    <w:lvl w:ilvl="0" w:tplc="88C0BC8E">
      <w:start w:val="1"/>
      <w:numFmt w:val="bullet"/>
      <w:pStyle w:val="ALGEMEENTabelTekst9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A7E0D"/>
    <w:multiLevelType w:val="hybridMultilevel"/>
    <w:tmpl w:val="FBEAFCC6"/>
    <w:lvl w:ilvl="0" w:tplc="D116F782">
      <w:start w:val="1"/>
      <w:numFmt w:val="bullet"/>
      <w:pStyle w:val="ALGEMEENTabelVerwijzingStreepje"/>
      <w:lvlText w:val="-"/>
      <w:lvlJc w:val="left"/>
      <w:pPr>
        <w:tabs>
          <w:tab w:val="num" w:pos="397"/>
        </w:tabs>
        <w:ind w:left="397" w:hanging="113"/>
      </w:pPr>
      <w:rPr>
        <w:rFonts w:ascii="Avenir Next LT Pro" w:hAnsi="Avenir Next LT Pro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1D7C2B"/>
    <w:multiLevelType w:val="multilevel"/>
    <w:tmpl w:val="51B4D9F6"/>
    <w:lvl w:ilvl="0">
      <w:start w:val="1"/>
      <w:numFmt w:val="bullet"/>
      <w:pStyle w:val="ALGEMEENStreep1"/>
      <w:lvlText w:val="–"/>
      <w:lvlJc w:val="left"/>
      <w:pPr>
        <w:ind w:left="644" w:hanging="36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bullet"/>
      <w:lvlText w:val="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en-GB"/>
      </w:rPr>
    </w:lvl>
    <w:lvl w:ilvl="2">
      <w:start w:val="1"/>
      <w:numFmt w:val="bullet"/>
      <w:lvlText w:val="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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66C0B80"/>
    <w:multiLevelType w:val="hybridMultilevel"/>
    <w:tmpl w:val="9D58C494"/>
    <w:lvl w:ilvl="0" w:tplc="900473DA">
      <w:start w:val="1"/>
      <w:numFmt w:val="bullet"/>
      <w:pStyle w:val="ALGEMEENStreep2"/>
      <w:lvlText w:val="-"/>
      <w:lvlJc w:val="left"/>
      <w:pPr>
        <w:ind w:left="1571" w:hanging="360"/>
      </w:pPr>
      <w:rPr>
        <w:rFonts w:ascii="Avenir Next LT Pro" w:hAnsi="Avenir Next LT Pro" w:hint="default"/>
        <w:b w:val="0"/>
        <w:i w:val="0"/>
        <w:sz w:val="18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pStyle w:val="ALGEMEENStreep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pStyle w:val="ALGEMEENStreep4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pStyle w:val="ALGEMEENStreep5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C1B1073"/>
    <w:multiLevelType w:val="hybridMultilevel"/>
    <w:tmpl w:val="B3DEF924"/>
    <w:lvl w:ilvl="0" w:tplc="7604F464">
      <w:start w:val="1"/>
      <w:numFmt w:val="lowerLetter"/>
      <w:pStyle w:val="ALGEMEENTabelabc"/>
      <w:lvlText w:val="%1)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/>
        <w:i w:val="0"/>
        <w:sz w:val="16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402F5"/>
    <w:multiLevelType w:val="multilevel"/>
    <w:tmpl w:val="1CC29FCC"/>
    <w:lvl w:ilvl="0">
      <w:start w:val="1"/>
      <w:numFmt w:val="decimal"/>
      <w:pStyle w:val="ALGEMEENNootNum1"/>
      <w:lvlText w:val="NOTE %1"/>
      <w:lvlJc w:val="left"/>
      <w:pPr>
        <w:tabs>
          <w:tab w:val="num" w:pos="851"/>
        </w:tabs>
        <w:ind w:left="851" w:hanging="851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1">
      <w:start w:val="1"/>
      <w:numFmt w:val="decimal"/>
      <w:pStyle w:val="ALGEMEENNootNum2"/>
      <w:lvlText w:val="NOTE %2"/>
      <w:lvlJc w:val="left"/>
      <w:pPr>
        <w:tabs>
          <w:tab w:val="num" w:pos="1134"/>
        </w:tabs>
        <w:ind w:left="1134" w:hanging="850"/>
      </w:pPr>
      <w:rPr>
        <w:rFonts w:ascii="Avenir Next LT Pro" w:hAnsi="Avenir Next LT Pro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LGEMEENNootNum3"/>
      <w:lvlText w:val="NOTE %3"/>
      <w:lvlJc w:val="left"/>
      <w:pPr>
        <w:tabs>
          <w:tab w:val="num" w:pos="1418"/>
        </w:tabs>
        <w:ind w:left="1418" w:hanging="851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3F3477A1"/>
    <w:multiLevelType w:val="multilevel"/>
    <w:tmpl w:val="EA9E5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none"/>
      <w:lvlText w:val="8.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0814C4A"/>
    <w:multiLevelType w:val="multilevel"/>
    <w:tmpl w:val="BE1269A0"/>
    <w:lvl w:ilvl="0">
      <w:start w:val="1"/>
      <w:numFmt w:val="none"/>
      <w:pStyle w:val="ALGEMEENStreep1Paragraaf"/>
      <w:lvlText w:val=""/>
      <w:lvlJc w:val="left"/>
      <w:pPr>
        <w:tabs>
          <w:tab w:val="num" w:pos="284"/>
        </w:tabs>
        <w:ind w:left="28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pStyle w:val="ALGEMEENStreep2Paragraaf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pStyle w:val="ALGEMEENStreep3Paragraaf"/>
      <w:lvlText w:val=""/>
      <w:lvlJc w:val="left"/>
      <w:pPr>
        <w:tabs>
          <w:tab w:val="num" w:pos="851"/>
        </w:tabs>
        <w:ind w:left="851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pStyle w:val="ALGEMEENStreep4Paragraaf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none"/>
      <w:pStyle w:val="ALGEMEENStreep5Paragraaf"/>
      <w:lvlText w:val=""/>
      <w:lvlJc w:val="left"/>
      <w:pPr>
        <w:tabs>
          <w:tab w:val="num" w:pos="1418"/>
        </w:tabs>
        <w:ind w:left="1418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2EA430C"/>
    <w:multiLevelType w:val="multilevel"/>
    <w:tmpl w:val="D5B07982"/>
    <w:lvl w:ilvl="0">
      <w:start w:val="16"/>
      <w:numFmt w:val="upperLetter"/>
      <w:pStyle w:val="BIJLAGEPTitelFiguurPNietgebruiken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PTitelFiguurP1"/>
      <w:suff w:val="space"/>
      <w:lvlText w:val="Fig. %1.%2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hanging="32767"/>
      </w:pPr>
      <w:rPr>
        <w:rFonts w:hint="default"/>
      </w:rPr>
    </w:lvl>
  </w:abstractNum>
  <w:abstractNum w:abstractNumId="21" w15:restartNumberingAfterBreak="0">
    <w:nsid w:val="48006674"/>
    <w:multiLevelType w:val="multilevel"/>
    <w:tmpl w:val="18C005E4"/>
    <w:styleLink w:val="HeadingTabel"/>
    <w:lvl w:ilvl="0">
      <w:start w:val="1"/>
      <w:numFmt w:val="decimal"/>
      <w:suff w:val="space"/>
      <w:lvlText w:val="Tabel %1 "/>
      <w:lvlJc w:val="left"/>
      <w:pPr>
        <w:ind w:left="0" w:firstLine="0"/>
      </w:pPr>
      <w:rPr>
        <w:rFonts w:ascii="Avenir Next LT Pro" w:hAnsi="Avenir Next LT Pro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9296DA5"/>
    <w:multiLevelType w:val="hybridMultilevel"/>
    <w:tmpl w:val="C546A8BA"/>
    <w:lvl w:ilvl="0" w:tplc="738071F6">
      <w:start w:val="1"/>
      <w:numFmt w:val="decimal"/>
      <w:pStyle w:val="ALGEMEENnum1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i w:val="0"/>
        <w:sz w:val="1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A0E3D"/>
    <w:multiLevelType w:val="multilevel"/>
    <w:tmpl w:val="A4944EA0"/>
    <w:lvl w:ilvl="0">
      <w:start w:val="6"/>
      <w:numFmt w:val="none"/>
      <w:lvlText w:val="6.3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C9D6D81"/>
    <w:multiLevelType w:val="hybridMultilevel"/>
    <w:tmpl w:val="2D660BFC"/>
    <w:lvl w:ilvl="0" w:tplc="870EA7F8">
      <w:start w:val="6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E6BDA"/>
    <w:multiLevelType w:val="multilevel"/>
    <w:tmpl w:val="02C48F0C"/>
    <w:lvl w:ilvl="0">
      <w:start w:val="1"/>
      <w:numFmt w:val="lowerLetter"/>
      <w:pStyle w:val="ALGEMEENabc1"/>
      <w:lvlText w:val="%1)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lowerLetter"/>
      <w:pStyle w:val="ALGEMEENabc2"/>
      <w:lvlText w:val="%2)"/>
      <w:lvlJc w:val="left"/>
      <w:pPr>
        <w:tabs>
          <w:tab w:val="num" w:pos="567"/>
        </w:tabs>
        <w:ind w:left="567" w:hanging="283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nl-BE"/>
      </w:rPr>
    </w:lvl>
    <w:lvl w:ilvl="2">
      <w:start w:val="1"/>
      <w:numFmt w:val="lowerLetter"/>
      <w:pStyle w:val="ALGEMEENabc3"/>
      <w:lvlText w:val="%3)"/>
      <w:lvlJc w:val="left"/>
      <w:pPr>
        <w:tabs>
          <w:tab w:val="num" w:pos="851"/>
        </w:tabs>
        <w:ind w:left="851" w:hanging="28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lowerLetter"/>
      <w:pStyle w:val="ALGEMEENabc4"/>
      <w:lvlText w:val="%4)"/>
      <w:lvlJc w:val="left"/>
      <w:pPr>
        <w:tabs>
          <w:tab w:val="num" w:pos="1134"/>
        </w:tabs>
        <w:ind w:left="1134" w:hanging="283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5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</w:rPr>
    </w:lvl>
    <w:lvl w:ilvl="5">
      <w:start w:val="6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511E2D9A"/>
    <w:multiLevelType w:val="multilevel"/>
    <w:tmpl w:val="430C88AE"/>
    <w:styleLink w:val="Style2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</w:rPr>
    </w:lvl>
    <w:lvl w:ilvl="1">
      <w:start w:val="2"/>
      <w:numFmt w:val="lowerLetter"/>
      <w:lvlText w:val="%2)"/>
      <w:lvlJc w:val="left"/>
      <w:pPr>
        <w:ind w:left="360" w:hanging="360"/>
      </w:pPr>
      <w:rPr>
        <w:rFonts w:ascii="Verdana" w:hAnsi="Verdana" w:hint="default"/>
      </w:rPr>
    </w:lvl>
    <w:lvl w:ilvl="2">
      <w:start w:val="3"/>
      <w:numFmt w:val="lowerLetter"/>
      <w:lvlText w:val="%3)"/>
      <w:lvlJc w:val="left"/>
      <w:pPr>
        <w:ind w:left="360" w:hanging="360"/>
      </w:pPr>
      <w:rPr>
        <w:rFonts w:ascii="Verdana" w:hAnsi="Verdana" w:hint="default"/>
      </w:rPr>
    </w:lvl>
    <w:lvl w:ilvl="3">
      <w:start w:val="4"/>
      <w:numFmt w:val="lowerLetter"/>
      <w:lvlText w:val="%4)"/>
      <w:lvlJc w:val="left"/>
      <w:pPr>
        <w:ind w:left="360" w:hanging="360"/>
      </w:pPr>
      <w:rPr>
        <w:rFonts w:ascii="Verdana" w:hAnsi="Verdana" w:hint="default"/>
      </w:rPr>
    </w:lvl>
    <w:lvl w:ilvl="4">
      <w:start w:val="5"/>
      <w:numFmt w:val="lowerLetter"/>
      <w:lvlText w:val="%5)"/>
      <w:lvlJc w:val="left"/>
      <w:pPr>
        <w:ind w:left="360" w:hanging="360"/>
      </w:pPr>
      <w:rPr>
        <w:rFonts w:ascii="Verdana" w:hAnsi="Verdana" w:hint="default"/>
      </w:rPr>
    </w:lvl>
    <w:lvl w:ilvl="5">
      <w:start w:val="6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9F0FEE"/>
    <w:multiLevelType w:val="multilevel"/>
    <w:tmpl w:val="3CBEAB3A"/>
    <w:name w:val="Bijlage P"/>
    <w:lvl w:ilvl="0">
      <w:start w:val="16"/>
      <w:numFmt w:val="upperLetter"/>
      <w:pStyle w:val="BIJLAGEP"/>
      <w:suff w:val="nothing"/>
      <w:lvlText w:val="BIJLAGE %1"/>
      <w:lvlJc w:val="left"/>
      <w:pPr>
        <w:ind w:left="0" w:firstLine="0"/>
      </w:pPr>
      <w:rPr>
        <w:rFonts w:ascii="Avenir Next LT Pro" w:hAnsi="Avenir Next LT Pro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76293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IJLAGEPp2"/>
      <w:lvlText w:val="%1.%2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2">
      <w:start w:val="1"/>
      <w:numFmt w:val="decimal"/>
      <w:pStyle w:val="BIJLAGEPp3"/>
      <w:lvlText w:val="%1.%2.%3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</w:rPr>
    </w:lvl>
    <w:lvl w:ilvl="3">
      <w:start w:val="1"/>
      <w:numFmt w:val="decimal"/>
      <w:pStyle w:val="BIJLAGEPp4"/>
      <w:lvlText w:val="%1.%2.%3.%4"/>
      <w:lvlJc w:val="left"/>
      <w:pPr>
        <w:tabs>
          <w:tab w:val="num" w:pos="1361"/>
        </w:tabs>
        <w:ind w:left="1361" w:hanging="136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4">
      <w:start w:val="1"/>
      <w:numFmt w:val="decimal"/>
      <w:pStyle w:val="BIJLAGEPp5"/>
      <w:lvlText w:val="%1.%2.%3.%4.%5"/>
      <w:lvlJc w:val="left"/>
      <w:pPr>
        <w:tabs>
          <w:tab w:val="num" w:pos="1474"/>
        </w:tabs>
        <w:ind w:left="1474" w:hanging="147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4"/>
        <w:u w:val="none"/>
        <w:vertAlign w:val="baseline"/>
      </w:rPr>
    </w:lvl>
    <w:lvl w:ilvl="5">
      <w:start w:val="1"/>
      <w:numFmt w:val="decimal"/>
      <w:pStyle w:val="BIJLAGEPp6"/>
      <w:lvlText w:val="%1.%2.%3.%4.%5.%6"/>
      <w:lvlJc w:val="left"/>
      <w:pPr>
        <w:tabs>
          <w:tab w:val="num" w:pos="1588"/>
        </w:tabs>
        <w:ind w:left="1588" w:hanging="1588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52147FC5"/>
    <w:multiLevelType w:val="multilevel"/>
    <w:tmpl w:val="8B62B3D4"/>
    <w:lvl w:ilvl="0">
      <w:start w:val="1"/>
      <w:numFmt w:val="none"/>
      <w:pStyle w:val="ALGEMEENNoot1"/>
      <w:lvlText w:val="%1NOTE"/>
      <w:lvlJc w:val="left"/>
      <w:pPr>
        <w:tabs>
          <w:tab w:val="num" w:pos="567"/>
        </w:tabs>
        <w:ind w:left="567" w:hanging="56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1">
      <w:start w:val="1"/>
      <w:numFmt w:val="none"/>
      <w:pStyle w:val="ALGEMEENNoot2"/>
      <w:lvlText w:val="NOTE"/>
      <w:lvlJc w:val="left"/>
      <w:pPr>
        <w:tabs>
          <w:tab w:val="num" w:pos="851"/>
        </w:tabs>
        <w:ind w:left="851" w:hanging="56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2">
      <w:start w:val="1"/>
      <w:numFmt w:val="none"/>
      <w:pStyle w:val="ALGEMEENNoot3"/>
      <w:lvlText w:val="%3NOTE"/>
      <w:lvlJc w:val="left"/>
      <w:pPr>
        <w:tabs>
          <w:tab w:val="num" w:pos="1134"/>
        </w:tabs>
        <w:ind w:left="1134" w:hanging="567"/>
      </w:pPr>
      <w:rPr>
        <w:rFonts w:ascii="Avenir Next LT Pro" w:hAnsi="Avenir Next LT Pro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5323347E"/>
    <w:multiLevelType w:val="multilevel"/>
    <w:tmpl w:val="125EEC66"/>
    <w:lvl w:ilvl="0">
      <w:start w:val="1"/>
      <w:numFmt w:val="none"/>
      <w:pStyle w:val="ALGEMEENNootParagraaf1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none"/>
      <w:pStyle w:val="ALGEMEENNootParagraaf2"/>
      <w:lvlText w:val=""/>
      <w:lvlJc w:val="left"/>
      <w:pPr>
        <w:tabs>
          <w:tab w:val="num" w:pos="851"/>
        </w:tabs>
        <w:ind w:left="851" w:hanging="5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none"/>
      <w:pStyle w:val="ALGEMEENNootParagraaf3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none"/>
      <w:pStyle w:val="ALGEMEENNootParagraaf4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4">
      <w:start w:val="1"/>
      <w:numFmt w:val="none"/>
      <w:pStyle w:val="ALGEMEENNootParagraaf5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42A06CA"/>
    <w:multiLevelType w:val="multilevel"/>
    <w:tmpl w:val="EF7C095C"/>
    <w:lvl w:ilvl="0">
      <w:start w:val="6"/>
      <w:numFmt w:val="none"/>
      <w:lvlText w:val="6.4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5347D7C"/>
    <w:multiLevelType w:val="multilevel"/>
    <w:tmpl w:val="FEC8FE3E"/>
    <w:lvl w:ilvl="0">
      <w:start w:val="1"/>
      <w:numFmt w:val="bullet"/>
      <w:pStyle w:val="ALGEMEENBolletje1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1">
      <w:start w:val="1"/>
      <w:numFmt w:val="bullet"/>
      <w:pStyle w:val="ALGEMEENBolletje2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2">
      <w:start w:val="1"/>
      <w:numFmt w:val="bullet"/>
      <w:pStyle w:val="ALGEMEENBolletje3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3">
      <w:start w:val="1"/>
      <w:numFmt w:val="bullet"/>
      <w:pStyle w:val="ALGEMEENBolletje4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5F84565"/>
    <w:multiLevelType w:val="multilevel"/>
    <w:tmpl w:val="4208C096"/>
    <w:lvl w:ilvl="0">
      <w:start w:val="1"/>
      <w:numFmt w:val="upperLetter"/>
      <w:pStyle w:val="BIJLAGETitelTabelANietgebruiken"/>
      <w:suff w:val="space"/>
      <w:lvlText w:val="Tabel %1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TitelTabelA1"/>
      <w:suff w:val="space"/>
      <w:lvlText w:val="Tabel %1.%2"/>
      <w:lvlJc w:val="left"/>
      <w:pPr>
        <w:ind w:left="0" w:firstLine="0"/>
      </w:pPr>
    </w:lvl>
    <w:lvl w:ilvl="2">
      <w:start w:val="1"/>
      <w:numFmt w:val="decimal"/>
      <w:pStyle w:val="BIJLAGETitelTabelA11"/>
      <w:suff w:val="space"/>
      <w:lvlText w:val="%1.%2.%3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57A4671C"/>
    <w:multiLevelType w:val="hybridMultilevel"/>
    <w:tmpl w:val="C2BC471E"/>
    <w:lvl w:ilvl="0" w:tplc="E14A9506">
      <w:start w:val="1"/>
      <w:numFmt w:val="lowerLetter"/>
      <w:pStyle w:val="HeadingBegripTitel"/>
      <w:lvlText w:val="%1)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  <w:b w:val="0"/>
        <w:i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47254"/>
    <w:multiLevelType w:val="hybridMultilevel"/>
    <w:tmpl w:val="F27E80EA"/>
    <w:lvl w:ilvl="0" w:tplc="B1E05E28">
      <w:start w:val="1"/>
      <w:numFmt w:val="bullet"/>
      <w:pStyle w:val="ALGEMEENTabelTekst8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21282"/>
    <w:multiLevelType w:val="multilevel"/>
    <w:tmpl w:val="99A2897C"/>
    <w:name w:val="Heading_Figuur"/>
    <w:lvl w:ilvl="0">
      <w:start w:val="1"/>
      <w:numFmt w:val="decimal"/>
      <w:pStyle w:val="HeadingTitelFiguur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E52382C"/>
    <w:multiLevelType w:val="hybridMultilevel"/>
    <w:tmpl w:val="C7A2324E"/>
    <w:lvl w:ilvl="0" w:tplc="266AFC48">
      <w:start w:val="1"/>
      <w:numFmt w:val="bullet"/>
      <w:pStyle w:val="HeadingBegripStreep"/>
      <w:lvlText w:val="-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55569"/>
    <w:multiLevelType w:val="multilevel"/>
    <w:tmpl w:val="5E9AC4EC"/>
    <w:lvl w:ilvl="0">
      <w:start w:val="16"/>
      <w:numFmt w:val="upperLetter"/>
      <w:pStyle w:val="BIJLAGEPTitelTabelPNietgebruiken"/>
      <w:suff w:val="space"/>
      <w:lvlText w:val="Tabel %1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PTitelTabelP1"/>
      <w:suff w:val="space"/>
      <w:lvlText w:val="Tabel %1.%2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decimal"/>
      <w:pStyle w:val="BIJLAGEPTitelTabelP11"/>
      <w:suff w:val="space"/>
      <w:lvlText w:val="%1.%2.%3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614726C8"/>
    <w:multiLevelType w:val="hybridMultilevel"/>
    <w:tmpl w:val="F6D02252"/>
    <w:lvl w:ilvl="0" w:tplc="62B0836A">
      <w:start w:val="1"/>
      <w:numFmt w:val="bullet"/>
      <w:pStyle w:val="ALGEMEENTabelVerwijzingBolletje"/>
      <w:lvlText w:val=""/>
      <w:lvlJc w:val="left"/>
      <w:pPr>
        <w:tabs>
          <w:tab w:val="num" w:pos="624"/>
        </w:tabs>
        <w:ind w:left="624" w:hanging="11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A09CB"/>
    <w:multiLevelType w:val="multilevel"/>
    <w:tmpl w:val="1262996C"/>
    <w:lvl w:ilvl="0">
      <w:start w:val="1"/>
      <w:numFmt w:val="bullet"/>
      <w:pStyle w:val="ALGEMEENNootStreepje1"/>
      <w:lvlText w:val="-"/>
      <w:lvlJc w:val="left"/>
      <w:pPr>
        <w:tabs>
          <w:tab w:val="num" w:pos="567"/>
        </w:tabs>
        <w:ind w:left="851" w:hanging="284"/>
      </w:pPr>
      <w:rPr>
        <w:rFonts w:hint="default"/>
        <w:b w:val="0"/>
        <w:i/>
        <w:sz w:val="16"/>
      </w:rPr>
    </w:lvl>
    <w:lvl w:ilvl="1">
      <w:start w:val="1"/>
      <w:numFmt w:val="bullet"/>
      <w:pStyle w:val="ALGEMEENNootStreepje2"/>
      <w:lvlText w:val="-"/>
      <w:lvlJc w:val="left"/>
      <w:pPr>
        <w:tabs>
          <w:tab w:val="num" w:pos="851"/>
        </w:tabs>
        <w:ind w:left="1134" w:hanging="283"/>
      </w:pPr>
      <w:rPr>
        <w:rFonts w:hint="default"/>
        <w:b w:val="0"/>
        <w:i/>
        <w:sz w:val="16"/>
      </w:rPr>
    </w:lvl>
    <w:lvl w:ilvl="2">
      <w:start w:val="1"/>
      <w:numFmt w:val="bullet"/>
      <w:pStyle w:val="ALGEMEENNootStreepje3"/>
      <w:lvlText w:val="-"/>
      <w:lvlJc w:val="left"/>
      <w:pPr>
        <w:tabs>
          <w:tab w:val="num" w:pos="1134"/>
        </w:tabs>
        <w:ind w:left="1418" w:hanging="284"/>
      </w:pPr>
      <w:rPr>
        <w:rFonts w:hint="default"/>
        <w:b w:val="0"/>
        <w:i/>
        <w:sz w:val="16"/>
      </w:rPr>
    </w:lvl>
    <w:lvl w:ilvl="3">
      <w:start w:val="1"/>
      <w:numFmt w:val="bullet"/>
      <w:pStyle w:val="ALGEMEENNootStreepje4"/>
      <w:lvlText w:val="-"/>
      <w:lvlJc w:val="left"/>
      <w:pPr>
        <w:tabs>
          <w:tab w:val="num" w:pos="1418"/>
        </w:tabs>
        <w:ind w:left="1701" w:hanging="283"/>
      </w:pPr>
      <w:rPr>
        <w:rFonts w:hint="default"/>
        <w:b w:val="0"/>
        <w:i/>
        <w:sz w:val="16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A701D18"/>
    <w:multiLevelType w:val="multilevel"/>
    <w:tmpl w:val="6FBE5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A7B4462"/>
    <w:multiLevelType w:val="multilevel"/>
    <w:tmpl w:val="E3A00C46"/>
    <w:lvl w:ilvl="0">
      <w:start w:val="1"/>
      <w:numFmt w:val="none"/>
      <w:pStyle w:val="ALGEMEENabc1Paragraaf"/>
      <w:lvlText w:val=""/>
      <w:lvlJc w:val="left"/>
      <w:pPr>
        <w:tabs>
          <w:tab w:val="num" w:pos="284"/>
        </w:tabs>
        <w:ind w:left="28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pStyle w:val="ALGEMEENabc2Paragraaf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pStyle w:val="ALGEMEENabc3Paragraph"/>
      <w:lvlText w:val=""/>
      <w:lvlJc w:val="left"/>
      <w:pPr>
        <w:tabs>
          <w:tab w:val="num" w:pos="851"/>
        </w:tabs>
        <w:ind w:left="851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pStyle w:val="ALGEMEENabc4Paragraaf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A7F69AC"/>
    <w:multiLevelType w:val="hybridMultilevel"/>
    <w:tmpl w:val="CB064AE6"/>
    <w:lvl w:ilvl="0" w:tplc="BAEEECDC">
      <w:start w:val="1"/>
      <w:numFmt w:val="bullet"/>
      <w:pStyle w:val="ALGEMEENTabelTekst7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93AB2"/>
    <w:multiLevelType w:val="hybridMultilevel"/>
    <w:tmpl w:val="AE241234"/>
    <w:lvl w:ilvl="0" w:tplc="AD52A61A">
      <w:start w:val="1"/>
      <w:numFmt w:val="decimal"/>
      <w:pStyle w:val="ALGEMEENTabelVerwijzing"/>
      <w:lvlText w:val="(%1)"/>
      <w:lvlJc w:val="left"/>
      <w:pPr>
        <w:tabs>
          <w:tab w:val="num" w:pos="284"/>
        </w:tabs>
        <w:ind w:left="397" w:hanging="397"/>
      </w:pPr>
      <w:rPr>
        <w:rFonts w:ascii="Avenir Next LT Pro" w:hAnsi="Avenir Next LT Pro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D587E"/>
    <w:multiLevelType w:val="multilevel"/>
    <w:tmpl w:val="51B62DA8"/>
    <w:styleLink w:val="Style1"/>
    <w:lvl w:ilvl="0">
      <w:start w:val="1"/>
      <w:numFmt w:val="upperLetter"/>
      <w:suff w:val="nothing"/>
      <w:lvlText w:val="%1"/>
      <w:lvlJc w:val="left"/>
      <w:pPr>
        <w:ind w:left="360" w:hanging="360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FC15D4D"/>
    <w:multiLevelType w:val="hybridMultilevel"/>
    <w:tmpl w:val="8062CDF0"/>
    <w:lvl w:ilvl="0" w:tplc="22B249DA">
      <w:start w:val="1"/>
      <w:numFmt w:val="bullet"/>
      <w:pStyle w:val="BIJLAGETabelTekst8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407217">
    <w:abstractNumId w:val="9"/>
  </w:num>
  <w:num w:numId="2" w16cid:durableId="74592633">
    <w:abstractNumId w:val="10"/>
  </w:num>
  <w:num w:numId="3" w16cid:durableId="203060090">
    <w:abstractNumId w:val="32"/>
  </w:num>
  <w:num w:numId="4" w16cid:durableId="1110592579">
    <w:abstractNumId w:val="27"/>
  </w:num>
  <w:num w:numId="5" w16cid:durableId="960185181">
    <w:abstractNumId w:val="20"/>
  </w:num>
  <w:num w:numId="6" w16cid:durableId="1779639747">
    <w:abstractNumId w:val="37"/>
  </w:num>
  <w:num w:numId="7" w16cid:durableId="1103838482">
    <w:abstractNumId w:val="25"/>
  </w:num>
  <w:num w:numId="8" w16cid:durableId="1579247984">
    <w:abstractNumId w:val="41"/>
  </w:num>
  <w:num w:numId="9" w16cid:durableId="1252618126">
    <w:abstractNumId w:val="31"/>
  </w:num>
  <w:num w:numId="10" w16cid:durableId="1685667134">
    <w:abstractNumId w:val="28"/>
  </w:num>
  <w:num w:numId="11" w16cid:durableId="286351819">
    <w:abstractNumId w:val="17"/>
  </w:num>
  <w:num w:numId="12" w16cid:durableId="360936490">
    <w:abstractNumId w:val="29"/>
  </w:num>
  <w:num w:numId="13" w16cid:durableId="1342391549">
    <w:abstractNumId w:val="7"/>
  </w:num>
  <w:num w:numId="14" w16cid:durableId="1959096840">
    <w:abstractNumId w:val="39"/>
  </w:num>
  <w:num w:numId="15" w16cid:durableId="2071493504">
    <w:abstractNumId w:val="16"/>
  </w:num>
  <w:num w:numId="16" w16cid:durableId="880899384">
    <w:abstractNumId w:val="43"/>
  </w:num>
  <w:num w:numId="17" w16cid:durableId="1286503164">
    <w:abstractNumId w:val="13"/>
  </w:num>
  <w:num w:numId="18" w16cid:durableId="1866937960">
    <w:abstractNumId w:val="42"/>
  </w:num>
  <w:num w:numId="19" w16cid:durableId="1819758911">
    <w:abstractNumId w:val="45"/>
  </w:num>
  <w:num w:numId="20" w16cid:durableId="556745501">
    <w:abstractNumId w:val="12"/>
  </w:num>
  <w:num w:numId="21" w16cid:durableId="1377663276">
    <w:abstractNumId w:val="14"/>
  </w:num>
  <w:num w:numId="22" w16cid:durableId="217593871">
    <w:abstractNumId w:val="19"/>
  </w:num>
  <w:num w:numId="23" w16cid:durableId="1947418502">
    <w:abstractNumId w:val="5"/>
  </w:num>
  <w:num w:numId="24" w16cid:durableId="1085614210">
    <w:abstractNumId w:val="33"/>
  </w:num>
  <w:num w:numId="25" w16cid:durableId="839008254">
    <w:abstractNumId w:val="11"/>
  </w:num>
  <w:num w:numId="26" w16cid:durableId="1064832468">
    <w:abstractNumId w:val="36"/>
  </w:num>
  <w:num w:numId="27" w16cid:durableId="715082962">
    <w:abstractNumId w:val="44"/>
  </w:num>
  <w:num w:numId="28" w16cid:durableId="1424690313">
    <w:abstractNumId w:val="26"/>
  </w:num>
  <w:num w:numId="29" w16cid:durableId="755635371">
    <w:abstractNumId w:val="35"/>
  </w:num>
  <w:num w:numId="30" w16cid:durableId="706098768">
    <w:abstractNumId w:val="21"/>
  </w:num>
  <w:num w:numId="31" w16cid:durableId="454298809">
    <w:abstractNumId w:val="34"/>
  </w:num>
  <w:num w:numId="32" w16cid:durableId="2071030932">
    <w:abstractNumId w:val="38"/>
    <w:lvlOverride w:ilvl="0">
      <w:startOverride w:val="1"/>
    </w:lvlOverride>
  </w:num>
  <w:num w:numId="33" w16cid:durableId="976109850">
    <w:abstractNumId w:val="22"/>
  </w:num>
  <w:num w:numId="34" w16cid:durableId="125515967">
    <w:abstractNumId w:val="15"/>
  </w:num>
  <w:num w:numId="35" w16cid:durableId="1882668040">
    <w:abstractNumId w:val="18"/>
  </w:num>
  <w:num w:numId="36" w16cid:durableId="1068724451">
    <w:abstractNumId w:val="8"/>
  </w:num>
  <w:num w:numId="37" w16cid:durableId="372269246">
    <w:abstractNumId w:val="6"/>
  </w:num>
  <w:num w:numId="38" w16cid:durableId="1110853291">
    <w:abstractNumId w:val="24"/>
  </w:num>
  <w:num w:numId="39" w16cid:durableId="602303463">
    <w:abstractNumId w:val="23"/>
  </w:num>
  <w:num w:numId="40" w16cid:durableId="660699015">
    <w:abstractNumId w:val="30"/>
  </w:num>
  <w:num w:numId="41" w16cid:durableId="43605194">
    <w:abstractNumId w:val="1"/>
  </w:num>
  <w:num w:numId="42" w16cid:durableId="282885443">
    <w:abstractNumId w:val="2"/>
  </w:num>
  <w:num w:numId="43" w16cid:durableId="130096923">
    <w:abstractNumId w:val="4"/>
  </w:num>
  <w:num w:numId="44" w16cid:durableId="669679216">
    <w:abstractNumId w:val="40"/>
  </w:num>
  <w:num w:numId="45" w16cid:durableId="1058364271">
    <w:abstractNumId w:val="0"/>
  </w:num>
  <w:num w:numId="46" w16cid:durableId="26319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22090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52473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10075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57439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12576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1C"/>
    <w:rsid w:val="000012A9"/>
    <w:rsid w:val="0001692A"/>
    <w:rsid w:val="000217D3"/>
    <w:rsid w:val="00021D42"/>
    <w:rsid w:val="000308E6"/>
    <w:rsid w:val="00051BB0"/>
    <w:rsid w:val="00054EE1"/>
    <w:rsid w:val="00064308"/>
    <w:rsid w:val="000701B8"/>
    <w:rsid w:val="00070DDC"/>
    <w:rsid w:val="00073AB4"/>
    <w:rsid w:val="0007654B"/>
    <w:rsid w:val="000810F8"/>
    <w:rsid w:val="00095A33"/>
    <w:rsid w:val="00097257"/>
    <w:rsid w:val="00097558"/>
    <w:rsid w:val="000D22E1"/>
    <w:rsid w:val="000D3EDD"/>
    <w:rsid w:val="000E1FA9"/>
    <w:rsid w:val="000F3D11"/>
    <w:rsid w:val="000F6768"/>
    <w:rsid w:val="001036B8"/>
    <w:rsid w:val="00124E77"/>
    <w:rsid w:val="00131F50"/>
    <w:rsid w:val="00132F95"/>
    <w:rsid w:val="001346D5"/>
    <w:rsid w:val="00141E00"/>
    <w:rsid w:val="001523A7"/>
    <w:rsid w:val="001720CB"/>
    <w:rsid w:val="001721C6"/>
    <w:rsid w:val="00183019"/>
    <w:rsid w:val="00184F0D"/>
    <w:rsid w:val="0019750E"/>
    <w:rsid w:val="00197E10"/>
    <w:rsid w:val="001A0C38"/>
    <w:rsid w:val="001B1428"/>
    <w:rsid w:val="001B44C1"/>
    <w:rsid w:val="001C0BDF"/>
    <w:rsid w:val="001C25F2"/>
    <w:rsid w:val="001E076B"/>
    <w:rsid w:val="001E6F4C"/>
    <w:rsid w:val="001F3431"/>
    <w:rsid w:val="001F3C67"/>
    <w:rsid w:val="00202FC3"/>
    <w:rsid w:val="00204A4F"/>
    <w:rsid w:val="0021129A"/>
    <w:rsid w:val="0022539F"/>
    <w:rsid w:val="00226193"/>
    <w:rsid w:val="00236B7E"/>
    <w:rsid w:val="002373FB"/>
    <w:rsid w:val="00257B67"/>
    <w:rsid w:val="0026072C"/>
    <w:rsid w:val="00263798"/>
    <w:rsid w:val="00265CC5"/>
    <w:rsid w:val="00276BBE"/>
    <w:rsid w:val="00281BF6"/>
    <w:rsid w:val="002913F0"/>
    <w:rsid w:val="002926AA"/>
    <w:rsid w:val="002A3A72"/>
    <w:rsid w:val="002B0B23"/>
    <w:rsid w:val="002D28EC"/>
    <w:rsid w:val="002D30D5"/>
    <w:rsid w:val="002F301E"/>
    <w:rsid w:val="00301A8D"/>
    <w:rsid w:val="00334334"/>
    <w:rsid w:val="00336D0D"/>
    <w:rsid w:val="0034761E"/>
    <w:rsid w:val="00350483"/>
    <w:rsid w:val="0035301A"/>
    <w:rsid w:val="0035712E"/>
    <w:rsid w:val="0036244D"/>
    <w:rsid w:val="0037342D"/>
    <w:rsid w:val="003755AB"/>
    <w:rsid w:val="00380EC6"/>
    <w:rsid w:val="0038409C"/>
    <w:rsid w:val="003918F5"/>
    <w:rsid w:val="00395C8E"/>
    <w:rsid w:val="003B5A5D"/>
    <w:rsid w:val="003C1354"/>
    <w:rsid w:val="004005E9"/>
    <w:rsid w:val="00403DAA"/>
    <w:rsid w:val="00414B5A"/>
    <w:rsid w:val="00415303"/>
    <w:rsid w:val="00415B6C"/>
    <w:rsid w:val="00423F7B"/>
    <w:rsid w:val="00433CBE"/>
    <w:rsid w:val="00442081"/>
    <w:rsid w:val="00442CA4"/>
    <w:rsid w:val="00445AA4"/>
    <w:rsid w:val="00450EAB"/>
    <w:rsid w:val="00453627"/>
    <w:rsid w:val="00474462"/>
    <w:rsid w:val="0047459E"/>
    <w:rsid w:val="004954A7"/>
    <w:rsid w:val="004A67AF"/>
    <w:rsid w:val="004A6F7A"/>
    <w:rsid w:val="004C6367"/>
    <w:rsid w:val="004C6B24"/>
    <w:rsid w:val="004D2A24"/>
    <w:rsid w:val="004D3DF1"/>
    <w:rsid w:val="004E032D"/>
    <w:rsid w:val="004E2789"/>
    <w:rsid w:val="004E742F"/>
    <w:rsid w:val="00516F68"/>
    <w:rsid w:val="005505BC"/>
    <w:rsid w:val="00551121"/>
    <w:rsid w:val="00553D90"/>
    <w:rsid w:val="00557E23"/>
    <w:rsid w:val="00571686"/>
    <w:rsid w:val="005727D0"/>
    <w:rsid w:val="00582D78"/>
    <w:rsid w:val="00583A2A"/>
    <w:rsid w:val="005950AB"/>
    <w:rsid w:val="005966D0"/>
    <w:rsid w:val="005A2363"/>
    <w:rsid w:val="005A5CDB"/>
    <w:rsid w:val="005B244C"/>
    <w:rsid w:val="005B5D0F"/>
    <w:rsid w:val="005C34BF"/>
    <w:rsid w:val="005D5CDF"/>
    <w:rsid w:val="005F2B94"/>
    <w:rsid w:val="005F463F"/>
    <w:rsid w:val="005F79A9"/>
    <w:rsid w:val="00611E4B"/>
    <w:rsid w:val="0061221C"/>
    <w:rsid w:val="00624F72"/>
    <w:rsid w:val="0062624D"/>
    <w:rsid w:val="0062789E"/>
    <w:rsid w:val="00635F79"/>
    <w:rsid w:val="00646C2A"/>
    <w:rsid w:val="006652D8"/>
    <w:rsid w:val="0068106B"/>
    <w:rsid w:val="006840E8"/>
    <w:rsid w:val="006900F9"/>
    <w:rsid w:val="006A684C"/>
    <w:rsid w:val="006B1EEC"/>
    <w:rsid w:val="006C3836"/>
    <w:rsid w:val="006C6D4D"/>
    <w:rsid w:val="006D67AE"/>
    <w:rsid w:val="006D69F0"/>
    <w:rsid w:val="006E0530"/>
    <w:rsid w:val="006E6B56"/>
    <w:rsid w:val="006F6AC3"/>
    <w:rsid w:val="006F6FE2"/>
    <w:rsid w:val="007102BE"/>
    <w:rsid w:val="007111AD"/>
    <w:rsid w:val="007245F1"/>
    <w:rsid w:val="00735407"/>
    <w:rsid w:val="007408E8"/>
    <w:rsid w:val="00752DCD"/>
    <w:rsid w:val="007550E7"/>
    <w:rsid w:val="007630A6"/>
    <w:rsid w:val="00781892"/>
    <w:rsid w:val="00782B16"/>
    <w:rsid w:val="00791E3A"/>
    <w:rsid w:val="0079711A"/>
    <w:rsid w:val="007A52CC"/>
    <w:rsid w:val="007B54D9"/>
    <w:rsid w:val="007B6830"/>
    <w:rsid w:val="007B7141"/>
    <w:rsid w:val="007C2A75"/>
    <w:rsid w:val="007D3C5A"/>
    <w:rsid w:val="007E2C43"/>
    <w:rsid w:val="007F24F7"/>
    <w:rsid w:val="007F3E93"/>
    <w:rsid w:val="007F4737"/>
    <w:rsid w:val="0081461D"/>
    <w:rsid w:val="008506F2"/>
    <w:rsid w:val="008706F1"/>
    <w:rsid w:val="00882CBB"/>
    <w:rsid w:val="008947E6"/>
    <w:rsid w:val="008A1AE4"/>
    <w:rsid w:val="008B43B9"/>
    <w:rsid w:val="008B7727"/>
    <w:rsid w:val="008D61E9"/>
    <w:rsid w:val="008E19EA"/>
    <w:rsid w:val="008E6C91"/>
    <w:rsid w:val="008F0642"/>
    <w:rsid w:val="008F2EC9"/>
    <w:rsid w:val="008F6552"/>
    <w:rsid w:val="00900888"/>
    <w:rsid w:val="00934522"/>
    <w:rsid w:val="009360FB"/>
    <w:rsid w:val="0096484F"/>
    <w:rsid w:val="00971A1C"/>
    <w:rsid w:val="009731B0"/>
    <w:rsid w:val="00981CF2"/>
    <w:rsid w:val="0098742B"/>
    <w:rsid w:val="0099566F"/>
    <w:rsid w:val="009A4D9E"/>
    <w:rsid w:val="009B5E32"/>
    <w:rsid w:val="009C051A"/>
    <w:rsid w:val="009D700F"/>
    <w:rsid w:val="009E7F3D"/>
    <w:rsid w:val="009F27C3"/>
    <w:rsid w:val="009F783B"/>
    <w:rsid w:val="00A05BD9"/>
    <w:rsid w:val="00A510BD"/>
    <w:rsid w:val="00A667F6"/>
    <w:rsid w:val="00A76F82"/>
    <w:rsid w:val="00A86C0D"/>
    <w:rsid w:val="00AA3A3A"/>
    <w:rsid w:val="00AA5D84"/>
    <w:rsid w:val="00AC15CB"/>
    <w:rsid w:val="00AC20C1"/>
    <w:rsid w:val="00AD20FE"/>
    <w:rsid w:val="00AE676A"/>
    <w:rsid w:val="00AE7622"/>
    <w:rsid w:val="00B107BE"/>
    <w:rsid w:val="00B20ABB"/>
    <w:rsid w:val="00B35746"/>
    <w:rsid w:val="00B42A35"/>
    <w:rsid w:val="00B57307"/>
    <w:rsid w:val="00B61FAD"/>
    <w:rsid w:val="00B93141"/>
    <w:rsid w:val="00B95B28"/>
    <w:rsid w:val="00B97961"/>
    <w:rsid w:val="00BA13E6"/>
    <w:rsid w:val="00BB04A0"/>
    <w:rsid w:val="00BE1A90"/>
    <w:rsid w:val="00BF3509"/>
    <w:rsid w:val="00C141BA"/>
    <w:rsid w:val="00C16204"/>
    <w:rsid w:val="00C45120"/>
    <w:rsid w:val="00C5065E"/>
    <w:rsid w:val="00C52DE5"/>
    <w:rsid w:val="00C55B50"/>
    <w:rsid w:val="00C60619"/>
    <w:rsid w:val="00C61BFE"/>
    <w:rsid w:val="00C7091C"/>
    <w:rsid w:val="00C8776E"/>
    <w:rsid w:val="00C9467E"/>
    <w:rsid w:val="00C97173"/>
    <w:rsid w:val="00CA45A3"/>
    <w:rsid w:val="00CB40DA"/>
    <w:rsid w:val="00CC0800"/>
    <w:rsid w:val="00CC6E07"/>
    <w:rsid w:val="00CD75B3"/>
    <w:rsid w:val="00CE35E2"/>
    <w:rsid w:val="00CF7906"/>
    <w:rsid w:val="00D02688"/>
    <w:rsid w:val="00D02BD7"/>
    <w:rsid w:val="00D1280F"/>
    <w:rsid w:val="00D149C4"/>
    <w:rsid w:val="00D16843"/>
    <w:rsid w:val="00D16BA7"/>
    <w:rsid w:val="00D505A2"/>
    <w:rsid w:val="00D544A2"/>
    <w:rsid w:val="00D770E0"/>
    <w:rsid w:val="00D96755"/>
    <w:rsid w:val="00DA17C9"/>
    <w:rsid w:val="00DB44A1"/>
    <w:rsid w:val="00DC184E"/>
    <w:rsid w:val="00DD0C05"/>
    <w:rsid w:val="00DD61EA"/>
    <w:rsid w:val="00DE1D3B"/>
    <w:rsid w:val="00DF3A57"/>
    <w:rsid w:val="00DF77EC"/>
    <w:rsid w:val="00E27281"/>
    <w:rsid w:val="00E32B4E"/>
    <w:rsid w:val="00E33601"/>
    <w:rsid w:val="00E33E23"/>
    <w:rsid w:val="00E36F17"/>
    <w:rsid w:val="00E426D6"/>
    <w:rsid w:val="00E43C16"/>
    <w:rsid w:val="00E606A7"/>
    <w:rsid w:val="00E8532F"/>
    <w:rsid w:val="00E857A3"/>
    <w:rsid w:val="00E915AC"/>
    <w:rsid w:val="00EC6AA4"/>
    <w:rsid w:val="00EE657C"/>
    <w:rsid w:val="00EF3101"/>
    <w:rsid w:val="00EF3745"/>
    <w:rsid w:val="00F24359"/>
    <w:rsid w:val="00F26082"/>
    <w:rsid w:val="00F336DF"/>
    <w:rsid w:val="00F33FE2"/>
    <w:rsid w:val="00F451E9"/>
    <w:rsid w:val="00F47FDE"/>
    <w:rsid w:val="00F5626A"/>
    <w:rsid w:val="00F7371E"/>
    <w:rsid w:val="00F92C7A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EF75F"/>
  <w15:docId w15:val="{642BB23E-E95F-4972-B63E-61430CB2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62"/>
    <w:pPr>
      <w:widowControl w:val="0"/>
      <w:spacing w:after="240"/>
      <w:jc w:val="both"/>
    </w:pPr>
    <w:rPr>
      <w:rFonts w:ascii="Avenir Next LT Pro" w:hAnsi="Avenir Next LT Pro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74462"/>
    <w:pPr>
      <w:keepNext/>
      <w:keepLines/>
      <w:numPr>
        <w:numId w:val="23"/>
      </w:numPr>
      <w:tabs>
        <w:tab w:val="clear" w:pos="680"/>
        <w:tab w:val="left" w:pos="510"/>
        <w:tab w:val="right" w:pos="9637"/>
      </w:tabs>
      <w:spacing w:before="600"/>
      <w:ind w:left="510" w:hanging="510"/>
      <w:jc w:val="left"/>
      <w:outlineLvl w:val="0"/>
    </w:pPr>
    <w:rPr>
      <w:b/>
      <w:caps/>
      <w:color w:val="076293"/>
      <w:sz w:val="32"/>
    </w:rPr>
  </w:style>
  <w:style w:type="paragraph" w:styleId="Heading2">
    <w:name w:val="heading 2"/>
    <w:basedOn w:val="Normal"/>
    <w:next w:val="Normal"/>
    <w:link w:val="Heading2Char"/>
    <w:qFormat/>
    <w:rsid w:val="00474462"/>
    <w:pPr>
      <w:keepNext/>
      <w:numPr>
        <w:ilvl w:val="1"/>
        <w:numId w:val="23"/>
      </w:numPr>
      <w:tabs>
        <w:tab w:val="clear" w:pos="907"/>
        <w:tab w:val="left" w:pos="680"/>
        <w:tab w:val="right" w:pos="9637"/>
      </w:tabs>
      <w:spacing w:before="360" w:after="120"/>
      <w:ind w:left="680" w:hanging="680"/>
      <w:jc w:val="left"/>
      <w:outlineLvl w:val="1"/>
    </w:pPr>
    <w:rPr>
      <w:b/>
      <w:bCs/>
      <w:color w:val="076293"/>
      <w:sz w:val="28"/>
      <w:szCs w:val="18"/>
    </w:rPr>
  </w:style>
  <w:style w:type="paragraph" w:styleId="Heading3">
    <w:name w:val="heading 3"/>
    <w:basedOn w:val="Normal"/>
    <w:next w:val="Normal"/>
    <w:link w:val="Heading3Char"/>
    <w:qFormat/>
    <w:rsid w:val="00474462"/>
    <w:pPr>
      <w:keepNext/>
      <w:numPr>
        <w:ilvl w:val="2"/>
        <w:numId w:val="23"/>
      </w:numPr>
      <w:tabs>
        <w:tab w:val="clear" w:pos="1021"/>
        <w:tab w:val="left" w:pos="851"/>
        <w:tab w:val="right" w:pos="9637"/>
      </w:tabs>
      <w:spacing w:before="240" w:after="120"/>
      <w:ind w:left="851" w:hanging="851"/>
      <w:jc w:val="left"/>
      <w:outlineLvl w:val="2"/>
    </w:pPr>
    <w:rPr>
      <w:b/>
      <w:color w:val="71D2C1"/>
      <w:sz w:val="24"/>
      <w:szCs w:val="18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474462"/>
    <w:pPr>
      <w:keepNext/>
      <w:numPr>
        <w:ilvl w:val="3"/>
        <w:numId w:val="23"/>
      </w:numPr>
      <w:tabs>
        <w:tab w:val="right" w:pos="9637"/>
      </w:tabs>
      <w:spacing w:before="240" w:after="120"/>
      <w:outlineLvl w:val="3"/>
    </w:pPr>
    <w:rPr>
      <w:color w:val="076293"/>
      <w:sz w:val="24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474462"/>
    <w:pPr>
      <w:keepNext/>
      <w:tabs>
        <w:tab w:val="right" w:pos="9637"/>
      </w:tabs>
      <w:spacing w:before="240" w:after="120"/>
      <w:jc w:val="left"/>
      <w:outlineLvl w:val="4"/>
    </w:pPr>
    <w:rPr>
      <w:b/>
      <w:i/>
      <w:color w:val="71D2C1"/>
      <w:sz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474462"/>
    <w:pPr>
      <w:keepNext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74462"/>
    <w:pPr>
      <w:keepNext/>
      <w:spacing w:after="0"/>
      <w:outlineLvl w:val="6"/>
    </w:pPr>
    <w:rPr>
      <w:rFonts w:ascii="Century Gothic" w:hAnsi="Century Gothic"/>
    </w:rPr>
  </w:style>
  <w:style w:type="paragraph" w:styleId="Heading8">
    <w:name w:val="heading 8"/>
    <w:basedOn w:val="Normal"/>
    <w:next w:val="Normal"/>
    <w:link w:val="Heading8Char"/>
    <w:qFormat/>
    <w:rsid w:val="00474462"/>
    <w:pPr>
      <w:keepNext/>
      <w:spacing w:after="0"/>
      <w:outlineLvl w:val="7"/>
    </w:pPr>
    <w:rPr>
      <w:rFonts w:ascii="Century Gothic" w:hAnsi="Century Gothic"/>
      <w:b/>
    </w:rPr>
  </w:style>
  <w:style w:type="paragraph" w:styleId="Heading9">
    <w:name w:val="heading 9"/>
    <w:basedOn w:val="Normal"/>
    <w:next w:val="Normal"/>
    <w:link w:val="Heading9Char"/>
    <w:qFormat/>
    <w:rsid w:val="00474462"/>
    <w:pPr>
      <w:keepNext/>
      <w:spacing w:before="120" w:after="40"/>
      <w:jc w:val="center"/>
      <w:outlineLvl w:val="8"/>
    </w:pPr>
    <w:rPr>
      <w:rFonts w:ascii="Century Gothic" w:hAnsi="Century Gothic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74462"/>
    <w:rPr>
      <w:sz w:val="18"/>
      <w:vertAlign w:val="superscript"/>
    </w:rPr>
  </w:style>
  <w:style w:type="paragraph" w:styleId="Footer">
    <w:name w:val="footer"/>
    <w:basedOn w:val="Normal"/>
    <w:link w:val="FooterChar"/>
    <w:rsid w:val="00474462"/>
    <w:pPr>
      <w:tabs>
        <w:tab w:val="center" w:pos="4820"/>
        <w:tab w:val="right" w:pos="9639"/>
      </w:tabs>
      <w:spacing w:before="240"/>
    </w:pPr>
    <w:rPr>
      <w:color w:val="076293"/>
      <w:sz w:val="16"/>
    </w:rPr>
  </w:style>
  <w:style w:type="character" w:styleId="PageNumber">
    <w:name w:val="page number"/>
    <w:basedOn w:val="DefaultParagraphFont"/>
    <w:rsid w:val="00474462"/>
    <w:rPr>
      <w:sz w:val="20"/>
    </w:rPr>
  </w:style>
  <w:style w:type="paragraph" w:customStyle="1" w:styleId="Text2">
    <w:name w:val="Text 2"/>
    <w:basedOn w:val="Normal"/>
    <w:rsid w:val="00FC494A"/>
    <w:pPr>
      <w:tabs>
        <w:tab w:val="left" w:pos="2161"/>
      </w:tabs>
      <w:ind w:left="1202"/>
    </w:pPr>
    <w:rPr>
      <w:sz w:val="24"/>
    </w:rPr>
  </w:style>
  <w:style w:type="paragraph" w:styleId="Header">
    <w:name w:val="header"/>
    <w:basedOn w:val="Normal"/>
    <w:link w:val="HeaderChar"/>
    <w:unhideWhenUsed/>
    <w:rsid w:val="00474462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474462"/>
    <w:pPr>
      <w:spacing w:line="264" w:lineRule="auto"/>
    </w:pPr>
    <w:rPr>
      <w:lang w:eastAsia="fr-FR"/>
    </w:rPr>
  </w:style>
  <w:style w:type="paragraph" w:styleId="BodyText2">
    <w:name w:val="Body Text 2"/>
    <w:basedOn w:val="Normal"/>
    <w:link w:val="BodyText2Char"/>
    <w:rsid w:val="00474462"/>
    <w:pPr>
      <w:tabs>
        <w:tab w:val="left" w:pos="567"/>
        <w:tab w:val="left" w:pos="1134"/>
        <w:tab w:val="left" w:pos="8222"/>
        <w:tab w:val="right" w:pos="9637"/>
      </w:tabs>
      <w:spacing w:before="240"/>
      <w:ind w:left="1134" w:hanging="1134"/>
    </w:pPr>
  </w:style>
  <w:style w:type="paragraph" w:styleId="Title">
    <w:name w:val="Title"/>
    <w:basedOn w:val="Normal"/>
    <w:next w:val="Normal"/>
    <w:link w:val="TitleChar"/>
    <w:uiPriority w:val="10"/>
    <w:rsid w:val="00474462"/>
    <w:pPr>
      <w:spacing w:line="312" w:lineRule="auto"/>
      <w:jc w:val="center"/>
    </w:pPr>
    <w:rPr>
      <w:caps/>
      <w:color w:val="076293"/>
      <w:sz w:val="36"/>
      <w:szCs w:val="40"/>
    </w:rPr>
  </w:style>
  <w:style w:type="character" w:customStyle="1" w:styleId="Heading1Char">
    <w:name w:val="Heading 1 Char"/>
    <w:basedOn w:val="DefaultParagraphFont"/>
    <w:link w:val="Heading1"/>
    <w:rsid w:val="00474462"/>
    <w:rPr>
      <w:rFonts w:ascii="Avenir Next LT Pro" w:hAnsi="Avenir Next LT Pro"/>
      <w:b/>
      <w:caps/>
      <w:color w:val="076293"/>
      <w:sz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74462"/>
    <w:rPr>
      <w:rFonts w:ascii="Avenir Next LT Pro" w:hAnsi="Avenir Next LT Pro"/>
      <w:b/>
      <w:bCs/>
      <w:color w:val="076293"/>
      <w:sz w:val="28"/>
      <w:szCs w:val="18"/>
      <w:lang w:val="en-GB" w:eastAsia="en-US"/>
    </w:rPr>
  </w:style>
  <w:style w:type="paragraph" w:styleId="PlainText">
    <w:name w:val="Plain Text"/>
    <w:basedOn w:val="Normal"/>
    <w:rsid w:val="009360FB"/>
    <w:rPr>
      <w:rFonts w:ascii="Courier New" w:hAnsi="Courier New" w:cs="Courier New"/>
      <w:lang w:val="fr-FR"/>
    </w:rPr>
  </w:style>
  <w:style w:type="character" w:styleId="Hyperlink">
    <w:name w:val="Hyperlink"/>
    <w:basedOn w:val="DefaultParagraphFont"/>
    <w:rsid w:val="00474462"/>
    <w:rPr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7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4462"/>
    <w:rPr>
      <w:rFonts w:ascii="Tahoma" w:hAnsi="Tahoma" w:cs="Tahoma"/>
      <w:sz w:val="16"/>
      <w:szCs w:val="16"/>
      <w:lang w:val="nl-BE" w:eastAsia="en-US"/>
    </w:rPr>
  </w:style>
  <w:style w:type="paragraph" w:styleId="FootnoteText">
    <w:name w:val="footnote text"/>
    <w:basedOn w:val="Normal"/>
    <w:link w:val="FootnoteTextChar"/>
    <w:rsid w:val="00474462"/>
    <w:pPr>
      <w:tabs>
        <w:tab w:val="left" w:pos="170"/>
      </w:tabs>
      <w:spacing w:after="40" w:line="228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74462"/>
    <w:rPr>
      <w:rFonts w:ascii="Avenir Next LT Pro" w:hAnsi="Avenir Next LT Pro"/>
      <w:sz w:val="16"/>
      <w:lang w:val="nl-BE" w:eastAsia="en-US"/>
    </w:rPr>
  </w:style>
  <w:style w:type="paragraph" w:styleId="ListParagraph">
    <w:name w:val="List Paragraph"/>
    <w:basedOn w:val="Normal"/>
    <w:uiPriority w:val="34"/>
    <w:qFormat/>
    <w:rsid w:val="00474462"/>
    <w:pPr>
      <w:ind w:left="708"/>
    </w:pPr>
  </w:style>
  <w:style w:type="paragraph" w:styleId="Revision">
    <w:name w:val="Revision"/>
    <w:hidden/>
    <w:uiPriority w:val="99"/>
    <w:semiHidden/>
    <w:rsid w:val="00474462"/>
    <w:rPr>
      <w:lang w:val="en-GB" w:eastAsia="en-US"/>
    </w:rPr>
  </w:style>
  <w:style w:type="character" w:styleId="FollowedHyperlink">
    <w:name w:val="FollowedHyperlink"/>
    <w:basedOn w:val="DefaultParagraphFont"/>
    <w:semiHidden/>
    <w:rsid w:val="00474462"/>
    <w:rPr>
      <w:color w:val="800080"/>
      <w:sz w:val="20"/>
      <w:u w:val="single"/>
    </w:rPr>
  </w:style>
  <w:style w:type="paragraph" w:styleId="DocumentMap">
    <w:name w:val="Document Map"/>
    <w:basedOn w:val="Normal"/>
    <w:link w:val="DocumentMapChar"/>
    <w:semiHidden/>
    <w:rsid w:val="0047446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474462"/>
    <w:rPr>
      <w:rFonts w:ascii="Tahoma" w:hAnsi="Tahoma"/>
      <w:sz w:val="18"/>
      <w:shd w:val="clear" w:color="auto" w:fill="000080"/>
      <w:lang w:val="nl-BE" w:eastAsia="en-US"/>
    </w:rPr>
  </w:style>
  <w:style w:type="paragraph" w:styleId="BodyTextIndent">
    <w:name w:val="Body Text Indent"/>
    <w:basedOn w:val="Normal"/>
    <w:link w:val="BodyTextIndentChar"/>
    <w:semiHidden/>
    <w:rsid w:val="00474462"/>
    <w:pPr>
      <w:widowControl/>
      <w:ind w:left="851" w:hanging="851"/>
    </w:pPr>
    <w:rPr>
      <w:rFonts w:ascii="Courier" w:hAnsi="Courier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474462"/>
    <w:rPr>
      <w:rFonts w:ascii="Courier" w:hAnsi="Courier"/>
      <w:sz w:val="18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474462"/>
    <w:pPr>
      <w:widowControl/>
      <w:ind w:left="852" w:hanging="1"/>
    </w:pPr>
    <w:rPr>
      <w:rFonts w:ascii="Courier" w:hAnsi="Courier"/>
      <w:lang w:val="fr-F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74462"/>
    <w:rPr>
      <w:rFonts w:ascii="Courier" w:hAnsi="Courier"/>
      <w:sz w:val="18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474462"/>
    <w:pPr>
      <w:widowControl/>
      <w:ind w:left="1136" w:hanging="2"/>
    </w:pPr>
    <w:rPr>
      <w:rFonts w:ascii="Century Gothic" w:hAnsi="Century Gothic"/>
      <w:lang w:val="fr-F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4462"/>
    <w:rPr>
      <w:rFonts w:ascii="Century Gothic" w:hAnsi="Century Gothic"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462"/>
  </w:style>
  <w:style w:type="character" w:customStyle="1" w:styleId="CommentTextChar">
    <w:name w:val="Comment Text Char"/>
    <w:basedOn w:val="DefaultParagraphFont"/>
    <w:link w:val="CommentText"/>
    <w:uiPriority w:val="99"/>
    <w:rsid w:val="00474462"/>
    <w:rPr>
      <w:rFonts w:ascii="Avenir Next LT Pro" w:hAnsi="Avenir Next LT Pro"/>
      <w:sz w:val="18"/>
      <w:lang w:val="nl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462"/>
    <w:rPr>
      <w:rFonts w:ascii="Avenir Next LT Pro" w:hAnsi="Avenir Next LT Pro"/>
      <w:b/>
      <w:bCs/>
      <w:sz w:val="18"/>
      <w:lang w:val="nl-BE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4462"/>
  </w:style>
  <w:style w:type="character" w:customStyle="1" w:styleId="DateChar">
    <w:name w:val="Date Char"/>
    <w:basedOn w:val="DefaultParagraphFont"/>
    <w:link w:val="Date"/>
    <w:uiPriority w:val="99"/>
    <w:semiHidden/>
    <w:rsid w:val="00474462"/>
    <w:rPr>
      <w:rFonts w:ascii="Avenir Next LT Pro" w:hAnsi="Avenir Next LT Pro"/>
      <w:sz w:val="18"/>
      <w:lang w:val="nl-BE" w:eastAsia="en-US"/>
    </w:rPr>
  </w:style>
  <w:style w:type="character" w:customStyle="1" w:styleId="TitleChar">
    <w:name w:val="Title Char"/>
    <w:link w:val="Title"/>
    <w:uiPriority w:val="10"/>
    <w:rsid w:val="00474462"/>
    <w:rPr>
      <w:rFonts w:ascii="Avenir Next LT Pro" w:hAnsi="Avenir Next LT Pro"/>
      <w:caps/>
      <w:color w:val="076293"/>
      <w:sz w:val="36"/>
      <w:szCs w:val="40"/>
      <w:lang w:val="nl-BE" w:eastAsia="en-US"/>
    </w:rPr>
  </w:style>
  <w:style w:type="paragraph" w:customStyle="1" w:styleId="INLEIDINGTitelGroot">
    <w:name w:val="INLEIDING_Titel_Groot"/>
    <w:basedOn w:val="Normal"/>
    <w:next w:val="Normal"/>
    <w:link w:val="INLEIDINGTitelGrootChar"/>
    <w:autoRedefine/>
    <w:qFormat/>
    <w:rsid w:val="00474462"/>
    <w:pPr>
      <w:keepNext/>
      <w:pageBreakBefore/>
      <w:widowControl/>
      <w:jc w:val="center"/>
    </w:pPr>
    <w:rPr>
      <w:b/>
      <w:caps/>
      <w:noProof/>
      <w:color w:val="076293"/>
      <w:sz w:val="22"/>
      <w:szCs w:val="22"/>
      <w:u w:val="single"/>
      <w:lang w:eastAsia="fr-FR"/>
    </w:rPr>
  </w:style>
  <w:style w:type="paragraph" w:customStyle="1" w:styleId="INLEIDINGTitelKlein">
    <w:name w:val="INLEIDING_Titel_Klein"/>
    <w:basedOn w:val="Normal"/>
    <w:next w:val="Normal"/>
    <w:link w:val="INLEIDINGTitelKleinChar"/>
    <w:autoRedefine/>
    <w:qFormat/>
    <w:rsid w:val="00474462"/>
    <w:pPr>
      <w:keepNext/>
      <w:spacing w:before="240" w:after="120"/>
      <w:jc w:val="left"/>
    </w:pPr>
    <w:rPr>
      <w:b/>
      <w:lang w:eastAsia="fr-FR"/>
    </w:rPr>
  </w:style>
  <w:style w:type="paragraph" w:styleId="Subtitle">
    <w:name w:val="Subtitle"/>
    <w:basedOn w:val="Normal"/>
    <w:next w:val="Normal"/>
    <w:link w:val="SubtitleChar"/>
    <w:uiPriority w:val="11"/>
    <w:rsid w:val="004744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22AAF4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4462"/>
    <w:rPr>
      <w:rFonts w:asciiTheme="minorHAnsi" w:eastAsiaTheme="minorEastAsia" w:hAnsiTheme="minorHAnsi" w:cstheme="minorBidi"/>
      <w:color w:val="22AAF4" w:themeColor="text1" w:themeTint="A5"/>
      <w:spacing w:val="15"/>
      <w:sz w:val="22"/>
      <w:szCs w:val="22"/>
      <w:lang w:val="nl-BE" w:eastAsia="en-US"/>
    </w:rPr>
  </w:style>
  <w:style w:type="character" w:customStyle="1" w:styleId="INLEIDINGTitelGrootChar">
    <w:name w:val="INLEIDING_Titel_Groot Char"/>
    <w:basedOn w:val="DefaultParagraphFont"/>
    <w:link w:val="INLEIDINGTitelGroot"/>
    <w:rsid w:val="00474462"/>
    <w:rPr>
      <w:rFonts w:ascii="Avenir Next LT Pro" w:hAnsi="Avenir Next LT Pro"/>
      <w:b/>
      <w:caps/>
      <w:noProof/>
      <w:color w:val="076293"/>
      <w:sz w:val="22"/>
      <w:szCs w:val="22"/>
      <w:u w:val="single"/>
      <w:lang w:val="nl-BE"/>
    </w:rPr>
  </w:style>
  <w:style w:type="paragraph" w:customStyle="1" w:styleId="INLEIDINGAfkortingen">
    <w:name w:val="INLEIDING_Afkortingen"/>
    <w:basedOn w:val="Normal"/>
    <w:link w:val="INLEIDINGAfkortingenChar"/>
    <w:autoRedefine/>
    <w:qFormat/>
    <w:rsid w:val="00474462"/>
    <w:pPr>
      <w:tabs>
        <w:tab w:val="left" w:pos="851"/>
      </w:tabs>
      <w:spacing w:after="0"/>
      <w:ind w:left="851" w:hanging="851"/>
    </w:pPr>
    <w:rPr>
      <w:bCs/>
      <w:szCs w:val="18"/>
      <w:lang w:eastAsia="fr-FR"/>
    </w:rPr>
  </w:style>
  <w:style w:type="character" w:customStyle="1" w:styleId="INLEIDINGTitelKleinChar">
    <w:name w:val="INLEIDING_Titel_Klein Char"/>
    <w:basedOn w:val="DefaultParagraphFont"/>
    <w:link w:val="INLEIDINGTitelKlein"/>
    <w:rsid w:val="00474462"/>
    <w:rPr>
      <w:rFonts w:ascii="Avenir Next LT Pro" w:hAnsi="Avenir Next LT Pro"/>
      <w:b/>
      <w:sz w:val="18"/>
      <w:lang w:val="nl-BE"/>
    </w:rPr>
  </w:style>
  <w:style w:type="character" w:customStyle="1" w:styleId="HeaderChar">
    <w:name w:val="Header Char"/>
    <w:basedOn w:val="DefaultParagraphFont"/>
    <w:link w:val="Header"/>
    <w:rsid w:val="00474462"/>
    <w:rPr>
      <w:rFonts w:ascii="Avenir Next LT Pro" w:hAnsi="Avenir Next LT Pro"/>
      <w:sz w:val="18"/>
      <w:lang w:val="nl-BE" w:eastAsia="en-US"/>
    </w:rPr>
  </w:style>
  <w:style w:type="character" w:styleId="Emphasis">
    <w:name w:val="Emphasis"/>
    <w:basedOn w:val="DefaultParagraphFont"/>
    <w:uiPriority w:val="20"/>
    <w:rsid w:val="00474462"/>
    <w:rPr>
      <w:i/>
      <w:iCs/>
    </w:rPr>
  </w:style>
  <w:style w:type="character" w:styleId="SubtleEmphasis">
    <w:name w:val="Subtle Emphasis"/>
    <w:basedOn w:val="DefaultParagraphFont"/>
    <w:uiPriority w:val="19"/>
    <w:rsid w:val="00474462"/>
    <w:rPr>
      <w:i/>
      <w:iCs/>
      <w:color w:val="0B9AE8" w:themeColor="text1" w:themeTint="BF"/>
    </w:rPr>
  </w:style>
  <w:style w:type="character" w:styleId="IntenseEmphasis">
    <w:name w:val="Intense Emphasis"/>
    <w:basedOn w:val="DefaultParagraphFont"/>
    <w:uiPriority w:val="21"/>
    <w:rsid w:val="00474462"/>
    <w:rPr>
      <w:i/>
      <w:iCs/>
      <w:color w:val="FF0000" w:themeColor="accent1"/>
    </w:rPr>
  </w:style>
  <w:style w:type="character" w:styleId="Strong">
    <w:name w:val="Strong"/>
    <w:basedOn w:val="DefaultParagraphFont"/>
    <w:uiPriority w:val="22"/>
    <w:rsid w:val="00474462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474462"/>
    <w:pPr>
      <w:spacing w:before="200" w:after="160"/>
      <w:ind w:left="864" w:right="864"/>
      <w:jc w:val="center"/>
    </w:pPr>
    <w:rPr>
      <w:i/>
      <w:iCs/>
      <w:color w:val="0B9AE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462"/>
    <w:rPr>
      <w:rFonts w:ascii="Avenir Next LT Pro" w:hAnsi="Avenir Next LT Pro"/>
      <w:i/>
      <w:iCs/>
      <w:color w:val="0B9AE8" w:themeColor="text1" w:themeTint="BF"/>
      <w:sz w:val="18"/>
      <w:lang w:val="nl-BE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474462"/>
    <w:pPr>
      <w:pBdr>
        <w:top w:val="single" w:sz="4" w:space="10" w:color="FF0000" w:themeColor="accent1"/>
        <w:bottom w:val="single" w:sz="4" w:space="10" w:color="FF0000" w:themeColor="accent1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462"/>
    <w:rPr>
      <w:rFonts w:ascii="Avenir Next LT Pro" w:hAnsi="Avenir Next LT Pro"/>
      <w:i/>
      <w:iCs/>
      <w:color w:val="FF0000" w:themeColor="accent1"/>
      <w:sz w:val="18"/>
      <w:lang w:val="nl-BE" w:eastAsia="en-US"/>
    </w:rPr>
  </w:style>
  <w:style w:type="character" w:styleId="SubtleReference">
    <w:name w:val="Subtle Reference"/>
    <w:basedOn w:val="DefaultParagraphFont"/>
    <w:uiPriority w:val="31"/>
    <w:rsid w:val="00474462"/>
    <w:rPr>
      <w:smallCaps/>
      <w:color w:val="22AAF4" w:themeColor="text1" w:themeTint="A5"/>
    </w:rPr>
  </w:style>
  <w:style w:type="character" w:styleId="IntenseReference">
    <w:name w:val="Intense Reference"/>
    <w:basedOn w:val="DefaultParagraphFont"/>
    <w:uiPriority w:val="32"/>
    <w:rsid w:val="00474462"/>
    <w:rPr>
      <w:b/>
      <w:bCs/>
      <w:smallCaps/>
      <w:color w:val="FF0000" w:themeColor="accent1"/>
      <w:spacing w:val="5"/>
    </w:rPr>
  </w:style>
  <w:style w:type="character" w:styleId="BookTitle">
    <w:name w:val="Book Title"/>
    <w:basedOn w:val="DefaultParagraphFont"/>
    <w:uiPriority w:val="33"/>
    <w:rsid w:val="00474462"/>
    <w:rPr>
      <w:b/>
      <w:bCs/>
      <w:i/>
      <w:iCs/>
      <w:spacing w:val="5"/>
    </w:rPr>
  </w:style>
  <w:style w:type="character" w:customStyle="1" w:styleId="INLEIDINGAfkortingenChar">
    <w:name w:val="INLEIDING_Afkortingen Char"/>
    <w:basedOn w:val="DefaultParagraphFont"/>
    <w:link w:val="INLEIDINGAfkortingen"/>
    <w:rsid w:val="00474462"/>
    <w:rPr>
      <w:rFonts w:ascii="Avenir Next LT Pro" w:hAnsi="Avenir Next LT Pro"/>
      <w:bCs/>
      <w:sz w:val="18"/>
      <w:szCs w:val="18"/>
      <w:lang w:val="nl-BE"/>
    </w:rPr>
  </w:style>
  <w:style w:type="numbering" w:customStyle="1" w:styleId="Style1">
    <w:name w:val="Style1"/>
    <w:uiPriority w:val="99"/>
    <w:rsid w:val="00474462"/>
    <w:pPr>
      <w:numPr>
        <w:numId w:val="27"/>
      </w:numPr>
    </w:pPr>
  </w:style>
  <w:style w:type="paragraph" w:customStyle="1" w:styleId="BIJLAGE">
    <w:name w:val="BIJLAGE"/>
    <w:basedOn w:val="Normal"/>
    <w:next w:val="Normal"/>
    <w:qFormat/>
    <w:rsid w:val="00474462"/>
    <w:pPr>
      <w:keepNext/>
      <w:pageBreakBefore/>
      <w:numPr>
        <w:numId w:val="1"/>
      </w:numPr>
      <w:spacing w:after="600"/>
      <w:jc w:val="center"/>
      <w:outlineLvl w:val="0"/>
    </w:pPr>
    <w:rPr>
      <w:rFonts w:eastAsia="MS Mincho"/>
      <w:b/>
      <w:color w:val="076293"/>
      <w:sz w:val="36"/>
      <w:lang w:eastAsia="ja-JP"/>
    </w:rPr>
  </w:style>
  <w:style w:type="numbering" w:customStyle="1" w:styleId="Style2">
    <w:name w:val="Style2"/>
    <w:uiPriority w:val="99"/>
    <w:rsid w:val="00474462"/>
    <w:pPr>
      <w:numPr>
        <w:numId w:val="28"/>
      </w:numPr>
    </w:pPr>
  </w:style>
  <w:style w:type="paragraph" w:customStyle="1" w:styleId="BIJLAGEa2">
    <w:name w:val="BIJLAGE _a2"/>
    <w:basedOn w:val="Normal"/>
    <w:next w:val="Normal"/>
    <w:qFormat/>
    <w:rsid w:val="00474462"/>
    <w:pPr>
      <w:keepNext/>
      <w:numPr>
        <w:ilvl w:val="1"/>
        <w:numId w:val="1"/>
      </w:numPr>
      <w:tabs>
        <w:tab w:val="right" w:pos="9637"/>
      </w:tabs>
      <w:spacing w:before="360"/>
    </w:pPr>
    <w:rPr>
      <w:b/>
      <w:caps/>
      <w:color w:val="076293"/>
      <w:sz w:val="32"/>
      <w:szCs w:val="18"/>
      <w:lang w:eastAsia="ja-JP"/>
    </w:rPr>
  </w:style>
  <w:style w:type="paragraph" w:styleId="TOC1">
    <w:name w:val="toc 1"/>
    <w:basedOn w:val="Normal"/>
    <w:next w:val="Normal"/>
    <w:autoRedefine/>
    <w:unhideWhenUsed/>
    <w:qFormat/>
    <w:rsid w:val="00474462"/>
    <w:pPr>
      <w:tabs>
        <w:tab w:val="left" w:pos="510"/>
        <w:tab w:val="right" w:leader="underscore" w:pos="9639"/>
      </w:tabs>
      <w:spacing w:before="240" w:after="60"/>
      <w:ind w:left="510" w:hanging="510"/>
    </w:pPr>
    <w:rPr>
      <w:b/>
      <w:caps/>
      <w:noProof/>
      <w:color w:val="076293"/>
    </w:rPr>
  </w:style>
  <w:style w:type="paragraph" w:styleId="TOC2">
    <w:name w:val="toc 2"/>
    <w:basedOn w:val="Normal"/>
    <w:next w:val="Normal"/>
    <w:autoRedefine/>
    <w:unhideWhenUsed/>
    <w:qFormat/>
    <w:rsid w:val="00474462"/>
    <w:pPr>
      <w:tabs>
        <w:tab w:val="left" w:pos="510"/>
        <w:tab w:val="right" w:leader="dot" w:pos="9639"/>
      </w:tabs>
      <w:spacing w:before="60" w:after="60"/>
      <w:ind w:left="510" w:hanging="510"/>
    </w:pPr>
    <w:rPr>
      <w:noProof/>
    </w:rPr>
  </w:style>
  <w:style w:type="paragraph" w:styleId="TOC3">
    <w:name w:val="toc 3"/>
    <w:basedOn w:val="Normal"/>
    <w:next w:val="Normal"/>
    <w:autoRedefine/>
    <w:unhideWhenUsed/>
    <w:qFormat/>
    <w:rsid w:val="00474462"/>
    <w:pPr>
      <w:tabs>
        <w:tab w:val="left" w:pos="624"/>
        <w:tab w:val="right" w:leader="dot" w:pos="9639"/>
      </w:tabs>
      <w:spacing w:before="40" w:after="0"/>
      <w:ind w:left="624" w:hanging="567"/>
      <w:jc w:val="left"/>
    </w:pPr>
    <w:rPr>
      <w:sz w:val="16"/>
    </w:rPr>
  </w:style>
  <w:style w:type="paragraph" w:styleId="TOC4">
    <w:name w:val="toc 4"/>
    <w:basedOn w:val="TOC3"/>
    <w:next w:val="Normal"/>
    <w:autoRedefine/>
    <w:unhideWhenUsed/>
    <w:rsid w:val="00474462"/>
    <w:pPr>
      <w:widowControl/>
      <w:contextualSpacing/>
    </w:pPr>
    <w:rPr>
      <w:noProof/>
      <w:szCs w:val="22"/>
      <w:lang w:eastAsia="nl-BE"/>
    </w:rPr>
  </w:style>
  <w:style w:type="paragraph" w:styleId="TOC5">
    <w:name w:val="toc 5"/>
    <w:basedOn w:val="Normal"/>
    <w:next w:val="Normal"/>
    <w:autoRedefine/>
    <w:unhideWhenUsed/>
    <w:rsid w:val="00474462"/>
    <w:pPr>
      <w:widowControl/>
      <w:tabs>
        <w:tab w:val="left" w:pos="1134"/>
        <w:tab w:val="right" w:leader="underscore" w:pos="9639"/>
      </w:tabs>
      <w:spacing w:before="120" w:after="0"/>
    </w:pPr>
    <w:rPr>
      <w:szCs w:val="22"/>
      <w:lang w:eastAsia="nl-BE"/>
    </w:rPr>
  </w:style>
  <w:style w:type="paragraph" w:styleId="TOC6">
    <w:name w:val="toc 6"/>
    <w:basedOn w:val="Normal"/>
    <w:next w:val="Normal"/>
    <w:autoRedefine/>
    <w:unhideWhenUsed/>
    <w:rsid w:val="00474462"/>
    <w:pPr>
      <w:widowControl/>
      <w:tabs>
        <w:tab w:val="left" w:pos="1247"/>
        <w:tab w:val="right" w:leader="dot" w:pos="9639"/>
      </w:tabs>
      <w:spacing w:after="0"/>
      <w:ind w:left="2347" w:hanging="1247"/>
      <w:jc w:val="left"/>
    </w:pPr>
    <w:rPr>
      <w:szCs w:val="22"/>
      <w:lang w:eastAsia="nl-BE"/>
    </w:rPr>
  </w:style>
  <w:style w:type="paragraph" w:styleId="TOC7">
    <w:name w:val="toc 7"/>
    <w:basedOn w:val="Normal"/>
    <w:next w:val="Normal"/>
    <w:autoRedefine/>
    <w:unhideWhenUsed/>
    <w:rsid w:val="00474462"/>
    <w:pPr>
      <w:widowControl/>
      <w:spacing w:after="100" w:line="276" w:lineRule="auto"/>
      <w:ind w:left="1320"/>
    </w:pPr>
    <w:rPr>
      <w:rFonts w:ascii="Calibri" w:hAnsi="Calibri"/>
      <w:sz w:val="22"/>
      <w:szCs w:val="22"/>
      <w:lang w:eastAsia="nl-BE"/>
    </w:rPr>
  </w:style>
  <w:style w:type="paragraph" w:styleId="TOC8">
    <w:name w:val="toc 8"/>
    <w:basedOn w:val="Normal"/>
    <w:next w:val="Normal"/>
    <w:autoRedefine/>
    <w:unhideWhenUsed/>
    <w:rsid w:val="00474462"/>
    <w:pPr>
      <w:widowControl/>
      <w:spacing w:after="100" w:line="276" w:lineRule="auto"/>
      <w:ind w:left="1540"/>
    </w:pPr>
    <w:rPr>
      <w:rFonts w:ascii="Calibri" w:hAnsi="Calibri"/>
      <w:sz w:val="22"/>
      <w:szCs w:val="22"/>
      <w:lang w:eastAsia="nl-BE"/>
    </w:rPr>
  </w:style>
  <w:style w:type="paragraph" w:styleId="TOC9">
    <w:name w:val="toc 9"/>
    <w:basedOn w:val="Normal"/>
    <w:next w:val="Normal"/>
    <w:autoRedefine/>
    <w:unhideWhenUsed/>
    <w:rsid w:val="00474462"/>
    <w:pPr>
      <w:widowControl/>
      <w:spacing w:after="100" w:line="276" w:lineRule="auto"/>
      <w:ind w:left="1760"/>
    </w:pPr>
    <w:rPr>
      <w:rFonts w:ascii="Calibri" w:hAnsi="Calibri"/>
      <w:sz w:val="22"/>
      <w:szCs w:val="22"/>
      <w:lang w:eastAsia="nl-BE"/>
    </w:rPr>
  </w:style>
  <w:style w:type="paragraph" w:styleId="TOCHeading">
    <w:name w:val="TOC Heading"/>
    <w:basedOn w:val="Heading1"/>
    <w:next w:val="Normal"/>
    <w:uiPriority w:val="39"/>
    <w:unhideWhenUsed/>
    <w:rsid w:val="00474462"/>
    <w:pPr>
      <w:pageBreakBefore/>
      <w:numPr>
        <w:numId w:val="0"/>
      </w:numPr>
      <w:spacing w:before="240" w:line="276" w:lineRule="auto"/>
      <w:outlineLvl w:val="9"/>
    </w:pPr>
    <w:rPr>
      <w:bCs/>
      <w:color w:val="365F91"/>
      <w:sz w:val="36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474462"/>
    <w:rPr>
      <w:rFonts w:ascii="Calibri" w:hAnsi="Calibri"/>
      <w:b/>
      <w:bCs/>
      <w:sz w:val="22"/>
      <w:szCs w:val="22"/>
      <w:lang w:val="nl-BE" w:eastAsia="en-US"/>
    </w:rPr>
  </w:style>
  <w:style w:type="character" w:customStyle="1" w:styleId="Heading4Char">
    <w:name w:val="Heading 4 Char"/>
    <w:basedOn w:val="DefaultParagraphFont"/>
    <w:link w:val="Heading4"/>
    <w:rsid w:val="00474462"/>
    <w:rPr>
      <w:rFonts w:ascii="Avenir Next LT Pro" w:hAnsi="Avenir Next LT Pro"/>
      <w:color w:val="076293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474462"/>
    <w:rPr>
      <w:rFonts w:ascii="Avenir Next LT Pro" w:hAnsi="Avenir Next LT Pro"/>
      <w:b/>
      <w:i/>
      <w:color w:val="71D2C1"/>
      <w:lang w:val="nl-BE" w:eastAsia="en-US"/>
    </w:rPr>
  </w:style>
  <w:style w:type="character" w:customStyle="1" w:styleId="Heading7Char">
    <w:name w:val="Heading 7 Char"/>
    <w:basedOn w:val="DefaultParagraphFont"/>
    <w:link w:val="Heading7"/>
    <w:rsid w:val="00474462"/>
    <w:rPr>
      <w:rFonts w:ascii="Century Gothic" w:hAnsi="Century Gothic"/>
      <w:sz w:val="18"/>
      <w:lang w:val="nl-BE" w:eastAsia="en-US"/>
    </w:rPr>
  </w:style>
  <w:style w:type="character" w:customStyle="1" w:styleId="Heading8Char">
    <w:name w:val="Heading 8 Char"/>
    <w:basedOn w:val="DefaultParagraphFont"/>
    <w:link w:val="Heading8"/>
    <w:rsid w:val="00474462"/>
    <w:rPr>
      <w:rFonts w:ascii="Century Gothic" w:hAnsi="Century Gothic"/>
      <w:b/>
      <w:sz w:val="18"/>
      <w:lang w:val="nl-BE" w:eastAsia="en-US"/>
    </w:rPr>
  </w:style>
  <w:style w:type="character" w:customStyle="1" w:styleId="Heading9Char">
    <w:name w:val="Heading 9 Char"/>
    <w:basedOn w:val="DefaultParagraphFont"/>
    <w:link w:val="Heading9"/>
    <w:rsid w:val="00474462"/>
    <w:rPr>
      <w:rFonts w:ascii="Century Gothic" w:hAnsi="Century Gothic"/>
      <w:b/>
      <w:sz w:val="24"/>
      <w:lang w:val="nl-BE" w:eastAsia="en-US"/>
    </w:rPr>
  </w:style>
  <w:style w:type="paragraph" w:styleId="BodyText3">
    <w:name w:val="Body Text 3"/>
    <w:basedOn w:val="Normal"/>
    <w:link w:val="BodyText3Char"/>
    <w:semiHidden/>
    <w:rsid w:val="00474462"/>
    <w:pPr>
      <w:spacing w:after="0"/>
    </w:pPr>
    <w:rPr>
      <w:rFonts w:ascii="Century Gothic" w:hAnsi="Century Gothic"/>
    </w:rPr>
  </w:style>
  <w:style w:type="character" w:customStyle="1" w:styleId="BodyText3Char">
    <w:name w:val="Body Text 3 Char"/>
    <w:basedOn w:val="DefaultParagraphFont"/>
    <w:link w:val="BodyText3"/>
    <w:semiHidden/>
    <w:rsid w:val="00474462"/>
    <w:rPr>
      <w:rFonts w:ascii="Century Gothic" w:hAnsi="Century Gothic"/>
      <w:sz w:val="18"/>
      <w:lang w:val="nl-BE" w:eastAsia="en-US"/>
    </w:rPr>
  </w:style>
  <w:style w:type="paragraph" w:styleId="ListBullet">
    <w:name w:val="List Bullet"/>
    <w:basedOn w:val="Normal"/>
    <w:autoRedefine/>
    <w:semiHidden/>
    <w:rsid w:val="00474462"/>
    <w:pPr>
      <w:widowControl/>
      <w:spacing w:after="0"/>
      <w:ind w:left="540"/>
    </w:pPr>
    <w:rPr>
      <w:rFonts w:ascii="Century Gothic" w:eastAsia="MS Mincho" w:hAnsi="Century Gothic" w:cs="Arial"/>
      <w:sz w:val="20"/>
      <w:lang w:eastAsia="ja-JP"/>
    </w:rPr>
  </w:style>
  <w:style w:type="paragraph" w:styleId="BlockText">
    <w:name w:val="Block Text"/>
    <w:basedOn w:val="Normal"/>
    <w:semiHidden/>
    <w:rsid w:val="00474462"/>
    <w:pPr>
      <w:spacing w:after="0" w:line="216" w:lineRule="auto"/>
      <w:ind w:left="291" w:right="-85" w:hanging="291"/>
      <w:jc w:val="left"/>
    </w:pPr>
    <w:rPr>
      <w:rFonts w:ascii="Century Gothic" w:hAnsi="Century Gothic"/>
      <w:sz w:val="16"/>
      <w:szCs w:val="24"/>
      <w:lang w:val="nl-NL"/>
    </w:rPr>
  </w:style>
  <w:style w:type="paragraph" w:styleId="ListNumber">
    <w:name w:val="List Number"/>
    <w:basedOn w:val="Normal"/>
    <w:semiHidden/>
    <w:rsid w:val="00474462"/>
    <w:pPr>
      <w:widowControl/>
      <w:spacing w:line="230" w:lineRule="atLeast"/>
    </w:pPr>
    <w:rPr>
      <w:rFonts w:ascii="Arial" w:eastAsia="MS Mincho" w:hAnsi="Arial"/>
      <w:sz w:val="20"/>
      <w:lang w:eastAsia="ja-JP"/>
    </w:rPr>
  </w:style>
  <w:style w:type="paragraph" w:customStyle="1" w:styleId="INLEIDINGDocumentReferentie">
    <w:name w:val="INLEIDING_Document_Referentie"/>
    <w:basedOn w:val="Normal"/>
    <w:next w:val="INLEIDINGDocumentTitel"/>
    <w:autoRedefine/>
    <w:qFormat/>
    <w:rsid w:val="00474462"/>
    <w:pPr>
      <w:keepNext/>
      <w:spacing w:after="0"/>
    </w:pPr>
    <w:rPr>
      <w:i/>
      <w:szCs w:val="24"/>
      <w:lang w:eastAsia="fr-FR"/>
    </w:rPr>
  </w:style>
  <w:style w:type="paragraph" w:customStyle="1" w:styleId="INLEIDINGDocumentTitel">
    <w:name w:val="INLEIDING_Document_Titel"/>
    <w:basedOn w:val="Normal"/>
    <w:next w:val="INLEIDINGDocumentReferentie"/>
    <w:autoRedefine/>
    <w:qFormat/>
    <w:rsid w:val="00474462"/>
    <w:pPr>
      <w:widowControl/>
    </w:pPr>
    <w:rPr>
      <w:szCs w:val="24"/>
      <w:lang w:eastAsia="fr-FR"/>
    </w:rPr>
  </w:style>
  <w:style w:type="paragraph" w:styleId="ListNumber2">
    <w:name w:val="List Number 2"/>
    <w:basedOn w:val="Normal"/>
    <w:semiHidden/>
    <w:rsid w:val="00474462"/>
    <w:pPr>
      <w:widowControl/>
      <w:spacing w:line="230" w:lineRule="atLeast"/>
    </w:pPr>
    <w:rPr>
      <w:rFonts w:ascii="Arial" w:eastAsia="MS Mincho" w:hAnsi="Arial"/>
      <w:sz w:val="20"/>
      <w:lang w:eastAsia="ja-JP"/>
    </w:rPr>
  </w:style>
  <w:style w:type="paragraph" w:styleId="ListNumber3">
    <w:name w:val="List Number 3"/>
    <w:basedOn w:val="Normal"/>
    <w:semiHidden/>
    <w:rsid w:val="00474462"/>
    <w:pPr>
      <w:widowControl/>
      <w:tabs>
        <w:tab w:val="left" w:pos="1200"/>
      </w:tabs>
      <w:spacing w:line="230" w:lineRule="atLeast"/>
    </w:pPr>
    <w:rPr>
      <w:rFonts w:ascii="Arial" w:eastAsia="MS Mincho" w:hAnsi="Arial"/>
      <w:sz w:val="20"/>
      <w:lang w:eastAsia="ja-JP"/>
    </w:rPr>
  </w:style>
  <w:style w:type="paragraph" w:styleId="ListNumber4">
    <w:name w:val="List Number 4"/>
    <w:basedOn w:val="Normal"/>
    <w:semiHidden/>
    <w:rsid w:val="00474462"/>
    <w:pPr>
      <w:widowControl/>
      <w:tabs>
        <w:tab w:val="left" w:pos="1600"/>
      </w:tabs>
      <w:spacing w:line="230" w:lineRule="atLeast"/>
    </w:pPr>
    <w:rPr>
      <w:rFonts w:ascii="Arial" w:eastAsia="MS Mincho" w:hAnsi="Arial"/>
      <w:sz w:val="20"/>
      <w:lang w:eastAsia="ja-JP"/>
    </w:rPr>
  </w:style>
  <w:style w:type="table" w:styleId="TableGrid">
    <w:name w:val="Table Grid"/>
    <w:basedOn w:val="TableNormal"/>
    <w:uiPriority w:val="59"/>
    <w:rsid w:val="00474462"/>
    <w:rPr>
      <w:rFonts w:ascii="Times" w:hAnsi="Times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NERALNoteTiret">
    <w:name w:val="GENERAL_Note_Tiret"/>
    <w:uiPriority w:val="99"/>
    <w:rsid w:val="00474462"/>
    <w:pPr>
      <w:numPr>
        <w:numId w:val="13"/>
      </w:numPr>
    </w:pPr>
  </w:style>
  <w:style w:type="character" w:customStyle="1" w:styleId="FooterChar">
    <w:name w:val="Footer Char"/>
    <w:basedOn w:val="DefaultParagraphFont"/>
    <w:link w:val="Footer"/>
    <w:rsid w:val="00474462"/>
    <w:rPr>
      <w:rFonts w:ascii="Avenir Next LT Pro" w:hAnsi="Avenir Next LT Pro"/>
      <w:color w:val="076293"/>
      <w:sz w:val="16"/>
      <w:lang w:val="nl-BE" w:eastAsia="en-US"/>
    </w:rPr>
  </w:style>
  <w:style w:type="paragraph" w:customStyle="1" w:styleId="BIJLAGEa3">
    <w:name w:val="BIJLAGE _a3"/>
    <w:basedOn w:val="Normal"/>
    <w:next w:val="Normal"/>
    <w:qFormat/>
    <w:rsid w:val="00474462"/>
    <w:pPr>
      <w:keepNext/>
      <w:numPr>
        <w:ilvl w:val="2"/>
        <w:numId w:val="1"/>
      </w:numPr>
      <w:tabs>
        <w:tab w:val="right" w:pos="9637"/>
      </w:tabs>
    </w:pPr>
    <w:rPr>
      <w:b/>
      <w:color w:val="076293"/>
      <w:sz w:val="28"/>
      <w:szCs w:val="18"/>
      <w:lang w:eastAsia="ja-JP"/>
    </w:rPr>
  </w:style>
  <w:style w:type="paragraph" w:customStyle="1" w:styleId="BIJLAGEa4">
    <w:name w:val="BIJLAGE _a4"/>
    <w:basedOn w:val="Normal"/>
    <w:next w:val="Normal"/>
    <w:qFormat/>
    <w:rsid w:val="00474462"/>
    <w:pPr>
      <w:keepNext/>
      <w:numPr>
        <w:ilvl w:val="3"/>
        <w:numId w:val="1"/>
      </w:numPr>
      <w:tabs>
        <w:tab w:val="right" w:pos="9637"/>
      </w:tabs>
    </w:pPr>
    <w:rPr>
      <w:b/>
      <w:color w:val="71D2C1"/>
      <w:sz w:val="24"/>
      <w:szCs w:val="24"/>
      <w:lang w:eastAsia="ja-JP"/>
    </w:rPr>
  </w:style>
  <w:style w:type="paragraph" w:customStyle="1" w:styleId="BIJLAGEa5">
    <w:name w:val="BIJLAGE _a5"/>
    <w:basedOn w:val="Normal"/>
    <w:next w:val="Normal"/>
    <w:qFormat/>
    <w:rsid w:val="00474462"/>
    <w:pPr>
      <w:keepNext/>
      <w:numPr>
        <w:ilvl w:val="4"/>
        <w:numId w:val="1"/>
      </w:numPr>
      <w:tabs>
        <w:tab w:val="right" w:pos="9637"/>
      </w:tabs>
    </w:pPr>
    <w:rPr>
      <w:color w:val="076293"/>
      <w:sz w:val="24"/>
      <w:szCs w:val="18"/>
      <w:lang w:eastAsia="ja-JP"/>
    </w:rPr>
  </w:style>
  <w:style w:type="paragraph" w:customStyle="1" w:styleId="BIJLAGEa6">
    <w:name w:val="BIJLAGE _a6"/>
    <w:basedOn w:val="Normal"/>
    <w:next w:val="Normal"/>
    <w:qFormat/>
    <w:rsid w:val="00474462"/>
    <w:pPr>
      <w:keepNext/>
      <w:numPr>
        <w:ilvl w:val="5"/>
        <w:numId w:val="1"/>
      </w:numPr>
      <w:tabs>
        <w:tab w:val="right" w:pos="9637"/>
      </w:tabs>
      <w:suppressAutoHyphens/>
    </w:pPr>
    <w:rPr>
      <w:rFonts w:eastAsia="MS Mincho"/>
      <w:b/>
      <w:i/>
      <w:color w:val="71D2C1"/>
      <w:sz w:val="20"/>
      <w:lang w:eastAsia="ja-JP"/>
    </w:rPr>
  </w:style>
  <w:style w:type="paragraph" w:customStyle="1" w:styleId="BIJLAGETitelFiguurANietgebruiken">
    <w:name w:val="BIJLAGE _Titel_Figuur A _Niet gebruiken"/>
    <w:basedOn w:val="Normal"/>
    <w:next w:val="Normal"/>
    <w:qFormat/>
    <w:rsid w:val="00474462"/>
    <w:pPr>
      <w:keepNext/>
      <w:numPr>
        <w:numId w:val="2"/>
      </w:numPr>
      <w:spacing w:after="0"/>
    </w:pPr>
    <w:rPr>
      <w:lang w:eastAsia="ja-JP"/>
    </w:rPr>
  </w:style>
  <w:style w:type="paragraph" w:customStyle="1" w:styleId="BIJLAGETitelFiguurA1">
    <w:name w:val="BIJLAGE _Titel_Figuur A.1"/>
    <w:basedOn w:val="BIJLAGETitelFiguurANietgebruiken"/>
    <w:next w:val="Normal"/>
    <w:qFormat/>
    <w:rsid w:val="00474462"/>
    <w:pPr>
      <w:numPr>
        <w:ilvl w:val="1"/>
      </w:numPr>
      <w:jc w:val="center"/>
    </w:pPr>
  </w:style>
  <w:style w:type="paragraph" w:customStyle="1" w:styleId="BIJLAGETitelTabelANietgebruiken">
    <w:name w:val="BIJLAGE _Titel_Tabel  A_Niet gebruiken"/>
    <w:basedOn w:val="Normal"/>
    <w:next w:val="Normal"/>
    <w:qFormat/>
    <w:rsid w:val="00474462"/>
    <w:pPr>
      <w:keepNext/>
      <w:numPr>
        <w:numId w:val="3"/>
      </w:numPr>
      <w:spacing w:after="0"/>
      <w:jc w:val="left"/>
    </w:pPr>
  </w:style>
  <w:style w:type="paragraph" w:customStyle="1" w:styleId="BIJLAGETitelTabelA1">
    <w:name w:val="BIJLAGE _Titel_Tabel A.1"/>
    <w:basedOn w:val="BIJLAGETitelTabelANietgebruiken"/>
    <w:next w:val="Normal"/>
    <w:qFormat/>
    <w:rsid w:val="00474462"/>
    <w:pPr>
      <w:widowControl/>
      <w:numPr>
        <w:ilvl w:val="1"/>
      </w:numPr>
      <w:spacing w:after="120"/>
    </w:pPr>
    <w:rPr>
      <w:b/>
      <w:szCs w:val="18"/>
      <w:lang w:eastAsia="fr-FR"/>
    </w:rPr>
  </w:style>
  <w:style w:type="paragraph" w:customStyle="1" w:styleId="BIJLAGETitelTabelA11">
    <w:name w:val="BIJLAGE _Titel_Tabel A.1.1"/>
    <w:basedOn w:val="BIJLAGETitelTabelA1"/>
    <w:next w:val="Normal"/>
    <w:qFormat/>
    <w:rsid w:val="00474462"/>
    <w:pPr>
      <w:numPr>
        <w:ilvl w:val="2"/>
      </w:numPr>
    </w:pPr>
    <w:rPr>
      <w:b w:val="0"/>
    </w:rPr>
  </w:style>
  <w:style w:type="paragraph" w:customStyle="1" w:styleId="BIJLAGEP">
    <w:name w:val="BIJLAGE P"/>
    <w:basedOn w:val="BIJLAGE"/>
    <w:next w:val="Normal"/>
    <w:qFormat/>
    <w:rsid w:val="00474462"/>
    <w:pPr>
      <w:numPr>
        <w:numId w:val="4"/>
      </w:numPr>
    </w:pPr>
  </w:style>
  <w:style w:type="paragraph" w:customStyle="1" w:styleId="BIJLAGEPp2">
    <w:name w:val="BIJLAGE P_p2"/>
    <w:basedOn w:val="BIJLAGEa2"/>
    <w:next w:val="Normal"/>
    <w:qFormat/>
    <w:rsid w:val="00474462"/>
    <w:pPr>
      <w:numPr>
        <w:numId w:val="4"/>
      </w:numPr>
    </w:pPr>
  </w:style>
  <w:style w:type="paragraph" w:customStyle="1" w:styleId="BIJLAGEPp3">
    <w:name w:val="BIJLAGE P_p3"/>
    <w:basedOn w:val="BIJLAGEa3"/>
    <w:next w:val="Normal"/>
    <w:qFormat/>
    <w:rsid w:val="00474462"/>
    <w:pPr>
      <w:numPr>
        <w:numId w:val="4"/>
      </w:numPr>
    </w:pPr>
  </w:style>
  <w:style w:type="paragraph" w:customStyle="1" w:styleId="BIJLAGEPp4">
    <w:name w:val="BIJLAGE P_p4"/>
    <w:basedOn w:val="BIJLAGEa4"/>
    <w:next w:val="Normal"/>
    <w:qFormat/>
    <w:rsid w:val="00474462"/>
    <w:pPr>
      <w:numPr>
        <w:numId w:val="4"/>
      </w:numPr>
    </w:pPr>
  </w:style>
  <w:style w:type="paragraph" w:customStyle="1" w:styleId="BIJLAGEPp5">
    <w:name w:val="BIJLAGE P_p5"/>
    <w:basedOn w:val="BIJLAGEa5"/>
    <w:next w:val="Normal"/>
    <w:qFormat/>
    <w:rsid w:val="00474462"/>
    <w:pPr>
      <w:numPr>
        <w:numId w:val="4"/>
      </w:numPr>
    </w:pPr>
  </w:style>
  <w:style w:type="paragraph" w:customStyle="1" w:styleId="BIJLAGEPp6">
    <w:name w:val="BIJLAGE P_p6"/>
    <w:basedOn w:val="BIJLAGEa6"/>
    <w:next w:val="Normal"/>
    <w:qFormat/>
    <w:rsid w:val="00474462"/>
    <w:pPr>
      <w:numPr>
        <w:numId w:val="4"/>
      </w:numPr>
    </w:pPr>
  </w:style>
  <w:style w:type="paragraph" w:customStyle="1" w:styleId="BIJLAGEPTitelFiguurPNietgebruiken">
    <w:name w:val="BIJLAGE P_Titel _Figuur P_Niet gebruiken"/>
    <w:basedOn w:val="BIJLAGETitelFiguurANietgebruiken"/>
    <w:next w:val="Normal"/>
    <w:qFormat/>
    <w:rsid w:val="00474462"/>
    <w:pPr>
      <w:numPr>
        <w:numId w:val="5"/>
      </w:numPr>
    </w:pPr>
  </w:style>
  <w:style w:type="paragraph" w:customStyle="1" w:styleId="BIJLAGEPTitelFiguurP1">
    <w:name w:val="BIJLAGE P_Titel_Figuur P.1"/>
    <w:basedOn w:val="BIJLAGETitelFiguurA1"/>
    <w:next w:val="Normal"/>
    <w:qFormat/>
    <w:rsid w:val="00474462"/>
    <w:pPr>
      <w:numPr>
        <w:numId w:val="5"/>
      </w:numPr>
      <w:spacing w:after="240"/>
    </w:pPr>
  </w:style>
  <w:style w:type="paragraph" w:customStyle="1" w:styleId="BIJLAGEPTitelTabelPNietgebruiken">
    <w:name w:val="BIJLAGE P_Titel_Tabel  P_Niet gebruiken"/>
    <w:basedOn w:val="BIJLAGETitelTabelANietgebruiken"/>
    <w:next w:val="Normal"/>
    <w:qFormat/>
    <w:rsid w:val="00474462"/>
    <w:pPr>
      <w:numPr>
        <w:numId w:val="6"/>
      </w:numPr>
    </w:pPr>
  </w:style>
  <w:style w:type="paragraph" w:customStyle="1" w:styleId="BIJLAGEPTitelTabelP1">
    <w:name w:val="BIJLAGE P_Titel_Tabel P.1"/>
    <w:basedOn w:val="BIJLAGETitelTabelA1"/>
    <w:next w:val="Normal"/>
    <w:qFormat/>
    <w:rsid w:val="00474462"/>
    <w:pPr>
      <w:numPr>
        <w:numId w:val="6"/>
      </w:numPr>
      <w:jc w:val="both"/>
    </w:pPr>
  </w:style>
  <w:style w:type="paragraph" w:customStyle="1" w:styleId="BIJLAGEPTitelTabelP11">
    <w:name w:val="BIJLAGE P_Titel_Tabel P.1.1"/>
    <w:basedOn w:val="BIJLAGETitelTabelA11"/>
    <w:next w:val="Normal"/>
    <w:qFormat/>
    <w:rsid w:val="00474462"/>
    <w:pPr>
      <w:widowControl w:val="0"/>
      <w:numPr>
        <w:numId w:val="6"/>
      </w:numPr>
      <w:jc w:val="both"/>
    </w:pPr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74462"/>
    <w:rPr>
      <w:rFonts w:ascii="Avenir Next LT Pro" w:hAnsi="Avenir Next LT Pro"/>
      <w:sz w:val="18"/>
      <w:lang w:val="nl-BE"/>
    </w:rPr>
  </w:style>
  <w:style w:type="character" w:customStyle="1" w:styleId="BodyText2Char">
    <w:name w:val="Body Text 2 Char"/>
    <w:basedOn w:val="DefaultParagraphFont"/>
    <w:link w:val="BodyText2"/>
    <w:rsid w:val="00474462"/>
    <w:rPr>
      <w:rFonts w:ascii="Avenir Next LT Pro" w:hAnsi="Avenir Next LT Pro"/>
      <w:sz w:val="18"/>
      <w:lang w:val="nl-BE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744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4462"/>
    <w:pPr>
      <w:widowControl/>
      <w:spacing w:after="0"/>
      <w:jc w:val="left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4462"/>
    <w:rPr>
      <w:lang w:val="nl-BE" w:eastAsia="en-US"/>
    </w:rPr>
  </w:style>
  <w:style w:type="paragraph" w:customStyle="1" w:styleId="ALGEMEENabc1">
    <w:name w:val="ALGEMEEN_abc_1"/>
    <w:basedOn w:val="Normal"/>
    <w:qFormat/>
    <w:rsid w:val="00474462"/>
    <w:pPr>
      <w:numPr>
        <w:numId w:val="7"/>
      </w:numPr>
      <w:tabs>
        <w:tab w:val="clear" w:pos="284"/>
        <w:tab w:val="left" w:pos="510"/>
      </w:tabs>
      <w:spacing w:before="200" w:after="0" w:line="264" w:lineRule="auto"/>
      <w:ind w:left="511" w:hanging="227"/>
    </w:pPr>
    <w:rPr>
      <w:bCs/>
      <w:szCs w:val="18"/>
    </w:rPr>
  </w:style>
  <w:style w:type="paragraph" w:customStyle="1" w:styleId="ALGEMEENabc2">
    <w:name w:val="ALGEMEEN_abc_2"/>
    <w:basedOn w:val="ALGEMEENabc1"/>
    <w:qFormat/>
    <w:rsid w:val="00474462"/>
    <w:pPr>
      <w:numPr>
        <w:ilvl w:val="1"/>
      </w:numPr>
      <w:ind w:left="568" w:hanging="284"/>
    </w:pPr>
    <w:rPr>
      <w:bCs w:val="0"/>
    </w:rPr>
  </w:style>
  <w:style w:type="paragraph" w:customStyle="1" w:styleId="ALGEMEENabc3">
    <w:name w:val="ALGEMEEN_abc_3"/>
    <w:basedOn w:val="ALGEMEENabc2"/>
    <w:qFormat/>
    <w:rsid w:val="00474462"/>
    <w:pPr>
      <w:numPr>
        <w:ilvl w:val="2"/>
      </w:numPr>
    </w:pPr>
  </w:style>
  <w:style w:type="paragraph" w:customStyle="1" w:styleId="ALGEMEENabc4">
    <w:name w:val="ALGEMEEN_abc_4"/>
    <w:basedOn w:val="ALGEMEENabc3"/>
    <w:qFormat/>
    <w:rsid w:val="00474462"/>
    <w:pPr>
      <w:numPr>
        <w:ilvl w:val="3"/>
      </w:numPr>
    </w:pPr>
  </w:style>
  <w:style w:type="paragraph" w:customStyle="1" w:styleId="ALGEMEENabc1Paragraaf">
    <w:name w:val="ALGEMEEN_abc_1_Paragraaf"/>
    <w:basedOn w:val="Normal"/>
    <w:qFormat/>
    <w:rsid w:val="00474462"/>
    <w:pPr>
      <w:numPr>
        <w:numId w:val="8"/>
      </w:numPr>
      <w:spacing w:before="200" w:after="0"/>
    </w:pPr>
  </w:style>
  <w:style w:type="paragraph" w:customStyle="1" w:styleId="ALGEMEENabc2Paragraaf">
    <w:name w:val="ALGEMEEN_abc_2_Paragraaf"/>
    <w:basedOn w:val="ALGEMEENabc1Paragraaf"/>
    <w:qFormat/>
    <w:rsid w:val="00474462"/>
    <w:pPr>
      <w:numPr>
        <w:ilvl w:val="1"/>
      </w:numPr>
    </w:pPr>
  </w:style>
  <w:style w:type="paragraph" w:customStyle="1" w:styleId="ALGEMEENabc3Paragraph">
    <w:name w:val="ALGEMEEN_abc_3_Paragraph"/>
    <w:basedOn w:val="ALGEMEENabc2Paragraaf"/>
    <w:qFormat/>
    <w:rsid w:val="00474462"/>
    <w:pPr>
      <w:numPr>
        <w:ilvl w:val="2"/>
      </w:numPr>
    </w:pPr>
  </w:style>
  <w:style w:type="paragraph" w:customStyle="1" w:styleId="ALGEMEENabc4Paragraaf">
    <w:name w:val="ALGEMEEN_abc_4_Paragraaf"/>
    <w:basedOn w:val="ALGEMEENabc3Paragraph"/>
    <w:qFormat/>
    <w:rsid w:val="00474462"/>
    <w:pPr>
      <w:numPr>
        <w:ilvl w:val="3"/>
      </w:numPr>
    </w:pPr>
  </w:style>
  <w:style w:type="paragraph" w:customStyle="1" w:styleId="ALGEMEENBolletje1">
    <w:name w:val="ALGEMEEN_Bolletje_1"/>
    <w:basedOn w:val="Normal"/>
    <w:qFormat/>
    <w:rsid w:val="00474462"/>
    <w:pPr>
      <w:numPr>
        <w:numId w:val="9"/>
      </w:numPr>
      <w:tabs>
        <w:tab w:val="clear" w:pos="567"/>
        <w:tab w:val="left" w:pos="851"/>
      </w:tabs>
      <w:spacing w:before="120" w:after="0" w:line="264" w:lineRule="auto"/>
      <w:ind w:left="851" w:hanging="284"/>
    </w:pPr>
    <w:rPr>
      <w:szCs w:val="18"/>
    </w:rPr>
  </w:style>
  <w:style w:type="paragraph" w:customStyle="1" w:styleId="ALGEMEENBolletje2">
    <w:name w:val="ALGEMEEN_Bolletje_2"/>
    <w:basedOn w:val="ALGEMEENBolletje1"/>
    <w:qFormat/>
    <w:rsid w:val="00474462"/>
    <w:pPr>
      <w:numPr>
        <w:ilvl w:val="1"/>
      </w:numPr>
      <w:tabs>
        <w:tab w:val="left" w:pos="851"/>
      </w:tabs>
      <w:spacing w:line="276" w:lineRule="auto"/>
    </w:pPr>
    <w:rPr>
      <w:szCs w:val="24"/>
      <w:lang w:eastAsia="fr-FR"/>
    </w:rPr>
  </w:style>
  <w:style w:type="paragraph" w:customStyle="1" w:styleId="ALGEMEENBolletje3">
    <w:name w:val="ALGEMEEN_Bolletje_3"/>
    <w:basedOn w:val="ALGEMEENBolletje2"/>
    <w:qFormat/>
    <w:rsid w:val="00474462"/>
    <w:pPr>
      <w:numPr>
        <w:ilvl w:val="2"/>
      </w:numPr>
    </w:pPr>
  </w:style>
  <w:style w:type="paragraph" w:customStyle="1" w:styleId="ALGEMEENBolletje4">
    <w:name w:val="ALGEMEEN_Bolletje_4"/>
    <w:basedOn w:val="ALGEMEENBolletje3"/>
    <w:qFormat/>
    <w:rsid w:val="00474462"/>
    <w:pPr>
      <w:numPr>
        <w:ilvl w:val="3"/>
      </w:numPr>
      <w:tabs>
        <w:tab w:val="clear" w:pos="851"/>
      </w:tabs>
    </w:pPr>
  </w:style>
  <w:style w:type="paragraph" w:customStyle="1" w:styleId="ALGEMEENNoot1">
    <w:name w:val="ALGEMEEN_Noot_1"/>
    <w:basedOn w:val="Normal"/>
    <w:next w:val="Normal"/>
    <w:qFormat/>
    <w:rsid w:val="00474462"/>
    <w:pPr>
      <w:numPr>
        <w:numId w:val="10"/>
      </w:numPr>
      <w:spacing w:after="120"/>
      <w:contextualSpacing/>
    </w:pPr>
    <w:rPr>
      <w:i/>
      <w:sz w:val="16"/>
    </w:rPr>
  </w:style>
  <w:style w:type="paragraph" w:customStyle="1" w:styleId="ALGEMEENNoot2">
    <w:name w:val="ALGEMEEN_Noot_2"/>
    <w:basedOn w:val="ALGEMEENNoot1"/>
    <w:next w:val="Normal"/>
    <w:qFormat/>
    <w:rsid w:val="00474462"/>
    <w:pPr>
      <w:numPr>
        <w:ilvl w:val="1"/>
      </w:numPr>
    </w:pPr>
    <w:rPr>
      <w:szCs w:val="16"/>
    </w:rPr>
  </w:style>
  <w:style w:type="paragraph" w:customStyle="1" w:styleId="ALGEMEENNoot3">
    <w:name w:val="ALGEMEEN_Noot_3"/>
    <w:basedOn w:val="ALGEMEENNoot2"/>
    <w:next w:val="Normal"/>
    <w:qFormat/>
    <w:rsid w:val="00474462"/>
    <w:pPr>
      <w:numPr>
        <w:ilvl w:val="2"/>
      </w:numPr>
    </w:pPr>
  </w:style>
  <w:style w:type="paragraph" w:customStyle="1" w:styleId="ALGEMEENNootNum1">
    <w:name w:val="ALGEMEEN_Noot_Num_1"/>
    <w:basedOn w:val="Normal"/>
    <w:qFormat/>
    <w:rsid w:val="00474462"/>
    <w:pPr>
      <w:numPr>
        <w:numId w:val="11"/>
      </w:numPr>
      <w:spacing w:after="120"/>
    </w:pPr>
    <w:rPr>
      <w:i/>
      <w:sz w:val="16"/>
    </w:rPr>
  </w:style>
  <w:style w:type="paragraph" w:customStyle="1" w:styleId="ALGEMEENNootNum2">
    <w:name w:val="ALGEMEEN_Noot_Num_2"/>
    <w:basedOn w:val="ALGEMEENNootNum1"/>
    <w:qFormat/>
    <w:rsid w:val="00474462"/>
    <w:pPr>
      <w:numPr>
        <w:ilvl w:val="1"/>
      </w:numPr>
    </w:pPr>
  </w:style>
  <w:style w:type="paragraph" w:customStyle="1" w:styleId="ALGEMEENNootNum3">
    <w:name w:val="ALGEMEEN_Noot_Num_3"/>
    <w:basedOn w:val="ALGEMEENNootNum2"/>
    <w:qFormat/>
    <w:rsid w:val="00474462"/>
    <w:pPr>
      <w:numPr>
        <w:ilvl w:val="2"/>
      </w:numPr>
    </w:pPr>
  </w:style>
  <w:style w:type="paragraph" w:customStyle="1" w:styleId="ALGEMEENNootStreepje2">
    <w:name w:val="ALGEMEEN_Noot_Streepje_2"/>
    <w:basedOn w:val="Normal"/>
    <w:qFormat/>
    <w:rsid w:val="00474462"/>
    <w:pPr>
      <w:numPr>
        <w:ilvl w:val="1"/>
        <w:numId w:val="14"/>
      </w:numPr>
      <w:spacing w:after="120"/>
    </w:pPr>
    <w:rPr>
      <w:i/>
      <w:sz w:val="16"/>
    </w:rPr>
  </w:style>
  <w:style w:type="paragraph" w:customStyle="1" w:styleId="ALGEMEENNootParagraaf1">
    <w:name w:val="ALGEMEEN_Noot_Paragraaf_1"/>
    <w:basedOn w:val="Normal"/>
    <w:qFormat/>
    <w:rsid w:val="00474462"/>
    <w:pPr>
      <w:numPr>
        <w:numId w:val="12"/>
      </w:numPr>
    </w:pPr>
    <w:rPr>
      <w:i/>
    </w:rPr>
  </w:style>
  <w:style w:type="paragraph" w:customStyle="1" w:styleId="ALGEMEENNootParagraaf2">
    <w:name w:val="ALGEMEEN_Noot_Paragraaf_2"/>
    <w:basedOn w:val="ALGEMEENNootParagraaf1"/>
    <w:qFormat/>
    <w:rsid w:val="00474462"/>
    <w:pPr>
      <w:numPr>
        <w:ilvl w:val="1"/>
      </w:numPr>
      <w:ind w:firstLine="0"/>
    </w:pPr>
    <w:rPr>
      <w:sz w:val="16"/>
    </w:rPr>
  </w:style>
  <w:style w:type="paragraph" w:customStyle="1" w:styleId="ALGEMEENNootParagraaf3">
    <w:name w:val="ALGEMEEN_Noot_Paragraaf_3"/>
    <w:basedOn w:val="ALGEMEENNootParagraaf2"/>
    <w:qFormat/>
    <w:rsid w:val="00474462"/>
    <w:pPr>
      <w:numPr>
        <w:ilvl w:val="2"/>
      </w:numPr>
    </w:pPr>
  </w:style>
  <w:style w:type="paragraph" w:customStyle="1" w:styleId="ALGEMEENNootParagraaf4">
    <w:name w:val="ALGEMEEN_Noot_Paragraaf_4"/>
    <w:basedOn w:val="ALGEMEENNootParagraaf3"/>
    <w:qFormat/>
    <w:rsid w:val="00474462"/>
    <w:pPr>
      <w:numPr>
        <w:ilvl w:val="3"/>
      </w:numPr>
    </w:pPr>
  </w:style>
  <w:style w:type="paragraph" w:customStyle="1" w:styleId="ALGEMEENStreep1Paragraaf">
    <w:name w:val="ALGEMEEN_Streep_1_Paragraaf"/>
    <w:basedOn w:val="Normal"/>
    <w:qFormat/>
    <w:rsid w:val="00474462"/>
    <w:pPr>
      <w:numPr>
        <w:numId w:val="22"/>
      </w:numPr>
      <w:spacing w:after="120" w:line="264" w:lineRule="auto"/>
      <w:ind w:left="510"/>
    </w:pPr>
    <w:rPr>
      <w:lang w:eastAsia="fr-FR"/>
    </w:rPr>
  </w:style>
  <w:style w:type="paragraph" w:customStyle="1" w:styleId="ALGEMEENNootStreepje1">
    <w:name w:val="ALGEMEEN_Noot_Streepje_1"/>
    <w:basedOn w:val="ALGEMEENStreep1Paragraaf"/>
    <w:qFormat/>
    <w:rsid w:val="00474462"/>
    <w:pPr>
      <w:numPr>
        <w:numId w:val="14"/>
      </w:numPr>
    </w:pPr>
    <w:rPr>
      <w:i/>
      <w:sz w:val="16"/>
    </w:rPr>
  </w:style>
  <w:style w:type="paragraph" w:customStyle="1" w:styleId="ALGEMEENNootStreepje3">
    <w:name w:val="ALGEMEEN_Noot_Streepje_3"/>
    <w:basedOn w:val="ALGEMEENNootStreepje2"/>
    <w:qFormat/>
    <w:rsid w:val="00474462"/>
    <w:pPr>
      <w:numPr>
        <w:ilvl w:val="2"/>
      </w:numPr>
    </w:pPr>
  </w:style>
  <w:style w:type="paragraph" w:customStyle="1" w:styleId="ALGEMEENNootStreepje4">
    <w:name w:val="ALGEMEEN_Noot_Streepje_4"/>
    <w:basedOn w:val="ALGEMEENNootStreepje3"/>
    <w:qFormat/>
    <w:rsid w:val="00474462"/>
    <w:pPr>
      <w:numPr>
        <w:ilvl w:val="3"/>
      </w:numPr>
    </w:pPr>
    <w:rPr>
      <w:i w:val="0"/>
    </w:rPr>
  </w:style>
  <w:style w:type="paragraph" w:customStyle="1" w:styleId="ALGEMEENTabelabc">
    <w:name w:val="ALGEMEEN_Tabel_abc"/>
    <w:basedOn w:val="Normal"/>
    <w:next w:val="Normal"/>
    <w:qFormat/>
    <w:rsid w:val="00474462"/>
    <w:pPr>
      <w:numPr>
        <w:numId w:val="15"/>
      </w:numPr>
      <w:spacing w:after="0"/>
    </w:pPr>
    <w:rPr>
      <w:b/>
      <w:bCs/>
    </w:rPr>
  </w:style>
  <w:style w:type="paragraph" w:customStyle="1" w:styleId="ALGEMEENTabelVerwijzing">
    <w:name w:val="ALGEMEEN_Tabel_Verwijzing"/>
    <w:basedOn w:val="ALGEMEENTabelVerwijzingTitel"/>
    <w:qFormat/>
    <w:rsid w:val="00474462"/>
    <w:pPr>
      <w:numPr>
        <w:numId w:val="16"/>
      </w:numPr>
      <w:tabs>
        <w:tab w:val="clear" w:pos="284"/>
        <w:tab w:val="left" w:pos="397"/>
      </w:tabs>
      <w:spacing w:before="0" w:after="0"/>
      <w:ind w:left="510" w:hanging="510"/>
    </w:pPr>
    <w:rPr>
      <w:b w:val="0"/>
      <w:bCs/>
      <w:iCs/>
      <w:lang w:eastAsia="ja-JP"/>
    </w:rPr>
  </w:style>
  <w:style w:type="paragraph" w:customStyle="1" w:styleId="ALGEMEENTabelVerwijzingBolletje">
    <w:name w:val="ALGEMEEN_Tabel_Verwijzing_Bolletje"/>
    <w:basedOn w:val="ALGEMEENTabelVerwijzingTitel"/>
    <w:qFormat/>
    <w:rsid w:val="00474462"/>
    <w:pPr>
      <w:numPr>
        <w:numId w:val="32"/>
      </w:numPr>
      <w:spacing w:before="0" w:after="0"/>
      <w:ind w:left="623" w:hanging="113"/>
    </w:pPr>
    <w:rPr>
      <w:b w:val="0"/>
    </w:rPr>
  </w:style>
  <w:style w:type="paragraph" w:customStyle="1" w:styleId="ALGEMEENTabelVerwijzingStreepje">
    <w:name w:val="ALGEMEEN_Tabel_Verwijzing_Streepje"/>
    <w:basedOn w:val="ALGEMEENTabelVerwijzingTitel"/>
    <w:qFormat/>
    <w:rsid w:val="00474462"/>
    <w:pPr>
      <w:numPr>
        <w:numId w:val="17"/>
      </w:numPr>
      <w:tabs>
        <w:tab w:val="clear" w:pos="397"/>
        <w:tab w:val="left" w:pos="510"/>
      </w:tabs>
      <w:spacing w:before="0" w:after="0"/>
      <w:ind w:left="510"/>
    </w:pPr>
    <w:rPr>
      <w:b w:val="0"/>
      <w:bCs/>
      <w:szCs w:val="16"/>
      <w:lang w:val="nl-NL" w:eastAsia="ja-JP"/>
    </w:rPr>
  </w:style>
  <w:style w:type="paragraph" w:customStyle="1" w:styleId="ALGEMEENTabelVerwijzingTitel">
    <w:name w:val="ALGEMEEN_Tabel_Verwijzing_Titel"/>
    <w:basedOn w:val="Normal"/>
    <w:next w:val="ALGEMEENTabelVerwijzing"/>
    <w:qFormat/>
    <w:rsid w:val="00474462"/>
    <w:pPr>
      <w:keepNext/>
      <w:spacing w:before="120" w:after="60"/>
      <w:jc w:val="left"/>
    </w:pPr>
    <w:rPr>
      <w:b/>
      <w:sz w:val="14"/>
      <w:szCs w:val="14"/>
    </w:rPr>
  </w:style>
  <w:style w:type="paragraph" w:customStyle="1" w:styleId="ALGEMEENTabelTekst7">
    <w:name w:val="ALGEMEEN_Tabel_Tekst_7"/>
    <w:basedOn w:val="Normal"/>
    <w:qFormat/>
    <w:rsid w:val="00474462"/>
    <w:pPr>
      <w:spacing w:before="60" w:after="60"/>
      <w:jc w:val="left"/>
    </w:pPr>
    <w:rPr>
      <w:sz w:val="14"/>
      <w:szCs w:val="16"/>
      <w:lang w:val="fr-BE"/>
    </w:rPr>
  </w:style>
  <w:style w:type="paragraph" w:customStyle="1" w:styleId="ALGEMEENTabelTekst7vet">
    <w:name w:val="ALGEMEEN_Tabel_Tekst_7_vet"/>
    <w:basedOn w:val="ALGEMEENTabelTekst7"/>
    <w:qFormat/>
    <w:rsid w:val="00474462"/>
    <w:rPr>
      <w:rFonts w:eastAsia="MS Mincho"/>
      <w:b/>
      <w:lang w:eastAsia="ja-JP"/>
    </w:rPr>
  </w:style>
  <w:style w:type="paragraph" w:customStyle="1" w:styleId="ALGEMEENTabelTekst7tab">
    <w:name w:val="ALGEMEEN_Tabel_Tekst_7_tab"/>
    <w:basedOn w:val="ALGEMEENTabelTekst7"/>
    <w:qFormat/>
    <w:rsid w:val="00474462"/>
    <w:pPr>
      <w:numPr>
        <w:numId w:val="18"/>
      </w:numPr>
    </w:pPr>
    <w:rPr>
      <w:rFonts w:cs="Arial"/>
      <w:szCs w:val="14"/>
    </w:rPr>
  </w:style>
  <w:style w:type="paragraph" w:customStyle="1" w:styleId="ALGEMEENTabelTekst8">
    <w:name w:val="ALGEMEEN_Tabel_Tekst_8"/>
    <w:basedOn w:val="ALGEMEENTabelTekst7"/>
    <w:qFormat/>
    <w:rsid w:val="00474462"/>
    <w:rPr>
      <w:sz w:val="16"/>
      <w:lang w:eastAsia="fr-FR"/>
    </w:rPr>
  </w:style>
  <w:style w:type="paragraph" w:customStyle="1" w:styleId="ALGEMEENTabelTekst8vet">
    <w:name w:val="ALGEMEEN_Tabel_Tekst_8_vet"/>
    <w:basedOn w:val="ALGEMEENTabelTekst8"/>
    <w:qFormat/>
    <w:rsid w:val="00474462"/>
    <w:rPr>
      <w:b/>
    </w:rPr>
  </w:style>
  <w:style w:type="paragraph" w:customStyle="1" w:styleId="BIJLAGETabelTekst8Tab">
    <w:name w:val="BIJLAGE_Tabel_Tekst_8_Tab"/>
    <w:basedOn w:val="ALGEMEENTabelTekst8"/>
    <w:qFormat/>
    <w:rsid w:val="00474462"/>
    <w:pPr>
      <w:numPr>
        <w:numId w:val="19"/>
      </w:numPr>
    </w:pPr>
  </w:style>
  <w:style w:type="paragraph" w:customStyle="1" w:styleId="ALGEMEENTabelTekst9">
    <w:name w:val="ALGEMEEN_Tabel_Tekst_9"/>
    <w:basedOn w:val="ALGEMEENTabelTekst7"/>
    <w:qFormat/>
    <w:rsid w:val="00474462"/>
    <w:rPr>
      <w:sz w:val="18"/>
      <w:lang w:eastAsia="fr-FR"/>
    </w:rPr>
  </w:style>
  <w:style w:type="paragraph" w:customStyle="1" w:styleId="ALGEMEENTabelTekst9Vet">
    <w:name w:val="ALGEMEEN_Tabel_Tekst_9_Vet"/>
    <w:basedOn w:val="ALGEMEENTabelTekst9"/>
    <w:qFormat/>
    <w:rsid w:val="00474462"/>
    <w:rPr>
      <w:b/>
    </w:rPr>
  </w:style>
  <w:style w:type="paragraph" w:customStyle="1" w:styleId="ALGEMEENTabelTekst9Tab">
    <w:name w:val="ALGEMEEN_Tabel_Tekst_9_Tab"/>
    <w:basedOn w:val="ALGEMEENTabelTekst9"/>
    <w:qFormat/>
    <w:rsid w:val="00474462"/>
    <w:pPr>
      <w:numPr>
        <w:numId w:val="20"/>
      </w:numPr>
    </w:pPr>
  </w:style>
  <w:style w:type="paragraph" w:customStyle="1" w:styleId="ALGEMEENStreep1">
    <w:name w:val="ALGEMEEN_Streep_1"/>
    <w:basedOn w:val="Normal"/>
    <w:qFormat/>
    <w:rsid w:val="00474462"/>
    <w:pPr>
      <w:numPr>
        <w:numId w:val="21"/>
      </w:numPr>
      <w:tabs>
        <w:tab w:val="left" w:pos="510"/>
      </w:tabs>
      <w:spacing w:before="120" w:after="0" w:line="264" w:lineRule="auto"/>
      <w:ind w:left="511" w:hanging="227"/>
    </w:pPr>
    <w:rPr>
      <w:szCs w:val="18"/>
    </w:rPr>
  </w:style>
  <w:style w:type="paragraph" w:customStyle="1" w:styleId="ALGEMEENStreep2">
    <w:name w:val="ALGEMEEN_Streep_2"/>
    <w:basedOn w:val="ALGEMEENStreep1"/>
    <w:qFormat/>
    <w:rsid w:val="00474462"/>
    <w:pPr>
      <w:numPr>
        <w:numId w:val="34"/>
      </w:numPr>
      <w:tabs>
        <w:tab w:val="clear" w:pos="510"/>
        <w:tab w:val="left" w:pos="1077"/>
      </w:tabs>
      <w:ind w:left="1078" w:hanging="227"/>
    </w:pPr>
  </w:style>
  <w:style w:type="paragraph" w:customStyle="1" w:styleId="ALGEMEENStreep3">
    <w:name w:val="ALGEMEEN_Streep_3"/>
    <w:basedOn w:val="ALGEMEENStreep2"/>
    <w:qFormat/>
    <w:rsid w:val="00474462"/>
    <w:pPr>
      <w:numPr>
        <w:ilvl w:val="2"/>
      </w:numPr>
      <w:ind w:hanging="357"/>
    </w:pPr>
  </w:style>
  <w:style w:type="paragraph" w:customStyle="1" w:styleId="ALGEMEENStreep4">
    <w:name w:val="ALGEMEEN_Streep_4"/>
    <w:basedOn w:val="ALGEMEENStreep3"/>
    <w:qFormat/>
    <w:rsid w:val="00474462"/>
    <w:pPr>
      <w:numPr>
        <w:ilvl w:val="3"/>
      </w:numPr>
      <w:ind w:left="1135" w:hanging="284"/>
    </w:pPr>
  </w:style>
  <w:style w:type="paragraph" w:customStyle="1" w:styleId="ALGEMEENStreep5">
    <w:name w:val="ALGEMEEN_Streep_5"/>
    <w:basedOn w:val="ALGEMEENStreep4"/>
    <w:qFormat/>
    <w:rsid w:val="00474462"/>
    <w:pPr>
      <w:numPr>
        <w:ilvl w:val="4"/>
      </w:numPr>
    </w:pPr>
  </w:style>
  <w:style w:type="paragraph" w:customStyle="1" w:styleId="ALGEMEENStreep2Paragraaf">
    <w:name w:val="ALGEMEEN_Streep_2_Paragraaf"/>
    <w:basedOn w:val="ALGEMEENStreep1Paragraaf"/>
    <w:qFormat/>
    <w:rsid w:val="00474462"/>
    <w:pPr>
      <w:numPr>
        <w:ilvl w:val="1"/>
      </w:numPr>
    </w:pPr>
  </w:style>
  <w:style w:type="paragraph" w:customStyle="1" w:styleId="ALGEMEENStreep3Paragraaf">
    <w:name w:val="ALGEMEEN_Streep_3_Paragraaf"/>
    <w:basedOn w:val="ALGEMEENStreep2Paragraaf"/>
    <w:qFormat/>
    <w:rsid w:val="00474462"/>
    <w:pPr>
      <w:numPr>
        <w:ilvl w:val="2"/>
      </w:numPr>
    </w:pPr>
  </w:style>
  <w:style w:type="paragraph" w:customStyle="1" w:styleId="ALGEMEENStreep4Paragraaf">
    <w:name w:val="ALGEMEEN_Streep_4_Paragraaf"/>
    <w:basedOn w:val="ALGEMEENStreep3Paragraaf"/>
    <w:qFormat/>
    <w:rsid w:val="00474462"/>
    <w:pPr>
      <w:numPr>
        <w:ilvl w:val="3"/>
      </w:numPr>
    </w:pPr>
  </w:style>
  <w:style w:type="character" w:customStyle="1" w:styleId="Heading3Char">
    <w:name w:val="Heading 3 Char"/>
    <w:basedOn w:val="DefaultParagraphFont"/>
    <w:link w:val="Heading3"/>
    <w:rsid w:val="00474462"/>
    <w:rPr>
      <w:rFonts w:ascii="Avenir Next LT Pro" w:hAnsi="Avenir Next LT Pro"/>
      <w:b/>
      <w:color w:val="71D2C1"/>
      <w:sz w:val="24"/>
      <w:szCs w:val="18"/>
      <w:lang w:val="en-GB"/>
    </w:rPr>
  </w:style>
  <w:style w:type="paragraph" w:customStyle="1" w:styleId="HeadingTitelTabel">
    <w:name w:val="Heading_Titel Tabel"/>
    <w:basedOn w:val="Normal"/>
    <w:next w:val="Normal"/>
    <w:qFormat/>
    <w:rsid w:val="00474462"/>
    <w:pPr>
      <w:keepNext/>
      <w:spacing w:before="240"/>
      <w:jc w:val="center"/>
    </w:pPr>
    <w:rPr>
      <w:b/>
    </w:rPr>
  </w:style>
  <w:style w:type="paragraph" w:customStyle="1" w:styleId="HeadingBegripUitleg">
    <w:name w:val="Heading_Begrip_Uitleg"/>
    <w:basedOn w:val="Normal"/>
    <w:next w:val="HeadingBegripTitel"/>
    <w:qFormat/>
    <w:rsid w:val="00474462"/>
    <w:pPr>
      <w:spacing w:after="120"/>
    </w:pPr>
  </w:style>
  <w:style w:type="paragraph" w:customStyle="1" w:styleId="HeadingBegripTitel">
    <w:name w:val="Heading_Begrip_Titel"/>
    <w:basedOn w:val="Normal"/>
    <w:next w:val="HeadingBegripUitleg"/>
    <w:qFormat/>
    <w:rsid w:val="00474462"/>
    <w:pPr>
      <w:keepNext/>
      <w:numPr>
        <w:numId w:val="24"/>
      </w:numPr>
      <w:spacing w:after="120"/>
    </w:pPr>
    <w:rPr>
      <w:i/>
    </w:rPr>
  </w:style>
  <w:style w:type="paragraph" w:customStyle="1" w:styleId="HeadingBegripBolletje">
    <w:name w:val="Heading_Begrip_Bolletje"/>
    <w:basedOn w:val="Normal"/>
    <w:qFormat/>
    <w:rsid w:val="00474462"/>
    <w:pPr>
      <w:widowControl/>
      <w:numPr>
        <w:numId w:val="25"/>
      </w:numPr>
      <w:spacing w:after="0"/>
      <w:ind w:left="568" w:hanging="284"/>
    </w:pPr>
    <w:rPr>
      <w:szCs w:val="18"/>
      <w:lang w:val="fr-FR"/>
    </w:rPr>
  </w:style>
  <w:style w:type="paragraph" w:customStyle="1" w:styleId="HeadingBegripStreep">
    <w:name w:val="Heading_Begrip_Streep"/>
    <w:basedOn w:val="Normal"/>
    <w:qFormat/>
    <w:rsid w:val="00474462"/>
    <w:pPr>
      <w:numPr>
        <w:numId w:val="26"/>
      </w:numPr>
      <w:spacing w:after="120"/>
    </w:pPr>
    <w:rPr>
      <w:lang w:eastAsia="fr-FR"/>
    </w:rPr>
  </w:style>
  <w:style w:type="paragraph" w:customStyle="1" w:styleId="Letter">
    <w:name w:val="Letter"/>
    <w:basedOn w:val="FootnoteText"/>
    <w:rsid w:val="00474462"/>
    <w:pPr>
      <w:widowControl/>
      <w:tabs>
        <w:tab w:val="left" w:pos="567"/>
      </w:tabs>
      <w:spacing w:after="0"/>
      <w:ind w:left="567" w:hanging="567"/>
    </w:pPr>
    <w:rPr>
      <w:rFonts w:ascii="Century Gothic" w:hAnsi="Century Gothic"/>
      <w:sz w:val="20"/>
      <w:szCs w:val="24"/>
      <w:lang w:val="fr-FR"/>
    </w:rPr>
  </w:style>
  <w:style w:type="paragraph" w:customStyle="1" w:styleId="HeadingTitelFiguur">
    <w:name w:val="Heading_Titel_Figuur"/>
    <w:basedOn w:val="Normal"/>
    <w:next w:val="Normal"/>
    <w:qFormat/>
    <w:rsid w:val="00474462"/>
    <w:pPr>
      <w:numPr>
        <w:numId w:val="29"/>
      </w:numPr>
      <w:jc w:val="center"/>
    </w:pPr>
    <w:rPr>
      <w:szCs w:val="18"/>
    </w:rPr>
  </w:style>
  <w:style w:type="paragraph" w:styleId="MacroText">
    <w:name w:val="macro"/>
    <w:link w:val="MacroTextChar"/>
    <w:uiPriority w:val="99"/>
    <w:semiHidden/>
    <w:unhideWhenUsed/>
    <w:rsid w:val="0047446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4462"/>
    <w:rPr>
      <w:rFonts w:ascii="Consolas" w:hAnsi="Consolas"/>
      <w:lang w:val="en-GB" w:eastAsia="en-US"/>
    </w:rPr>
  </w:style>
  <w:style w:type="paragraph" w:customStyle="1" w:styleId="ALGEMEENNootParagraaf5">
    <w:name w:val="ALGEMEEN_Noot_Paragraaf_5"/>
    <w:basedOn w:val="ALGEMEENNootParagraaf4"/>
    <w:qFormat/>
    <w:rsid w:val="00474462"/>
    <w:pPr>
      <w:numPr>
        <w:ilvl w:val="4"/>
      </w:numPr>
    </w:pPr>
  </w:style>
  <w:style w:type="numbering" w:customStyle="1" w:styleId="HeadingTabel">
    <w:name w:val="Heading_Tabel"/>
    <w:uiPriority w:val="99"/>
    <w:rsid w:val="00474462"/>
    <w:pPr>
      <w:numPr>
        <w:numId w:val="30"/>
      </w:numPr>
    </w:pPr>
  </w:style>
  <w:style w:type="paragraph" w:customStyle="1" w:styleId="ALGEMEENStreep5Paragraaf">
    <w:name w:val="ALGEMEEN_Streep_5_Paragraaf"/>
    <w:basedOn w:val="ALGEMEENStreep4Paragraaf"/>
    <w:qFormat/>
    <w:rsid w:val="00474462"/>
    <w:pPr>
      <w:numPr>
        <w:ilvl w:val="4"/>
      </w:numPr>
      <w:tabs>
        <w:tab w:val="left" w:pos="1418"/>
      </w:tabs>
    </w:pPr>
  </w:style>
  <w:style w:type="paragraph" w:customStyle="1" w:styleId="ALGEMEENTabelTekst8Tab">
    <w:name w:val="ALGEMEEN_Tabel_Tekst_8_Tab"/>
    <w:basedOn w:val="ALGEMEENTabelTekst8"/>
    <w:qFormat/>
    <w:rsid w:val="00474462"/>
    <w:pPr>
      <w:numPr>
        <w:numId w:val="31"/>
      </w:numPr>
    </w:pPr>
  </w:style>
  <w:style w:type="paragraph" w:customStyle="1" w:styleId="ALGEMEENbodytext1">
    <w:name w:val="ALGEMEEN_body text_1"/>
    <w:basedOn w:val="Normal"/>
    <w:qFormat/>
    <w:rsid w:val="00474462"/>
    <w:pPr>
      <w:spacing w:before="200" w:after="0" w:line="288" w:lineRule="auto"/>
    </w:pPr>
  </w:style>
  <w:style w:type="paragraph" w:customStyle="1" w:styleId="ALGEMEENbodytext2">
    <w:name w:val="ALGEMEEN_body text_2"/>
    <w:basedOn w:val="ALGEMEENbodytext1"/>
    <w:qFormat/>
    <w:rsid w:val="00474462"/>
    <w:pPr>
      <w:ind w:left="567"/>
    </w:pPr>
  </w:style>
  <w:style w:type="paragraph" w:customStyle="1" w:styleId="ALGEMEENBolletje0">
    <w:name w:val="ALGEMEEN_Bolletje_0"/>
    <w:basedOn w:val="ALGEMEENBolletje1"/>
    <w:qFormat/>
    <w:rsid w:val="00474462"/>
    <w:pPr>
      <w:tabs>
        <w:tab w:val="clear" w:pos="851"/>
        <w:tab w:val="left" w:pos="284"/>
      </w:tabs>
      <w:spacing w:before="200"/>
      <w:ind w:left="284"/>
    </w:pPr>
  </w:style>
  <w:style w:type="paragraph" w:customStyle="1" w:styleId="ALGEMEENnum1">
    <w:name w:val="ALGEMEEN_num_1"/>
    <w:basedOn w:val="ALGEMEENbodytext1"/>
    <w:qFormat/>
    <w:rsid w:val="00474462"/>
    <w:pPr>
      <w:numPr>
        <w:numId w:val="33"/>
      </w:numPr>
      <w:tabs>
        <w:tab w:val="left" w:pos="510"/>
      </w:tabs>
      <w:spacing w:before="120"/>
      <w:ind w:left="511" w:hanging="227"/>
    </w:pPr>
    <w:rPr>
      <w:lang w:eastAsia="fr-FR"/>
    </w:rPr>
  </w:style>
  <w:style w:type="paragraph" w:customStyle="1" w:styleId="ALGEMEENnum0">
    <w:name w:val="ALGEMEEN_num_0"/>
    <w:basedOn w:val="ALGEMEENnum1"/>
    <w:qFormat/>
    <w:rsid w:val="00474462"/>
    <w:pPr>
      <w:tabs>
        <w:tab w:val="clear" w:pos="510"/>
        <w:tab w:val="left" w:pos="227"/>
      </w:tabs>
      <w:ind w:left="227"/>
    </w:pPr>
  </w:style>
  <w:style w:type="paragraph" w:customStyle="1" w:styleId="ALGEMEENnum2">
    <w:name w:val="ALGEMEEN_num_2"/>
    <w:basedOn w:val="ALGEMEENnum0"/>
    <w:qFormat/>
    <w:rsid w:val="00474462"/>
    <w:pPr>
      <w:tabs>
        <w:tab w:val="clear" w:pos="227"/>
        <w:tab w:val="left" w:pos="1077"/>
      </w:tabs>
      <w:ind w:left="1078"/>
    </w:pPr>
  </w:style>
  <w:style w:type="character" w:styleId="PlaceholderText">
    <w:name w:val="Placeholder Text"/>
    <w:basedOn w:val="DefaultParagraphFont"/>
    <w:uiPriority w:val="99"/>
    <w:semiHidden/>
    <w:rsid w:val="00415B6C"/>
    <w:rPr>
      <w:color w:val="666666"/>
    </w:rPr>
  </w:style>
  <w:style w:type="paragraph" w:customStyle="1" w:styleId="xl24">
    <w:name w:val="xl24"/>
    <w:basedOn w:val="Normal"/>
    <w:rsid w:val="0078189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table" w:styleId="ListTable1Light-Accent5">
    <w:name w:val="List Table 1 Light Accent 5"/>
    <w:basedOn w:val="TableNormal"/>
    <w:uiPriority w:val="46"/>
    <w:rsid w:val="00781892"/>
    <w:rPr>
      <w:lang w:val="nl-BE" w:eastAsia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131F50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B107BE"/>
    <w:tblPr>
      <w:tblStyleRowBandSize w:val="1"/>
      <w:tblStyleColBandSize w:val="1"/>
      <w:tblBorders>
        <w:top w:val="single" w:sz="2" w:space="0" w:color="FF6666" w:themeColor="accent5" w:themeTint="99"/>
        <w:bottom w:val="single" w:sz="2" w:space="0" w:color="FF6666" w:themeColor="accent5" w:themeTint="99"/>
        <w:insideH w:val="single" w:sz="2" w:space="0" w:color="FF6666" w:themeColor="accent5" w:themeTint="99"/>
        <w:insideV w:val="single" w:sz="2" w:space="0" w:color="FF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5" w:themeTint="99"/>
          <w:insideH w:val="nil"/>
          <w:insideV w:val="nil"/>
        </w:tcBorders>
        <w:shd w:val="clear" w:color="auto" w:fill="71D2C1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5" w:themeTint="99"/>
          <w:bottom w:val="nil"/>
          <w:insideH w:val="nil"/>
          <w:insideV w:val="nil"/>
        </w:tcBorders>
        <w:shd w:val="clear" w:color="auto" w:fill="71D2C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paragraph" w:customStyle="1" w:styleId="font5">
    <w:name w:val="font5"/>
    <w:basedOn w:val="Normal"/>
    <w:rsid w:val="00D02688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sz w:val="16"/>
      <w:szCs w:val="16"/>
      <w:lang w:val="fr-FR" w:eastAsia="fr-FR"/>
    </w:rPr>
  </w:style>
  <w:style w:type="paragraph" w:customStyle="1" w:styleId="font6">
    <w:name w:val="font6"/>
    <w:basedOn w:val="Normal"/>
    <w:rsid w:val="00D02688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6"/>
      <w:szCs w:val="16"/>
      <w:lang w:val="fr-FR" w:eastAsia="fr-FR"/>
    </w:rPr>
  </w:style>
  <w:style w:type="paragraph" w:customStyle="1" w:styleId="font7">
    <w:name w:val="font7"/>
    <w:basedOn w:val="Normal"/>
    <w:rsid w:val="00D02688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6"/>
      <w:szCs w:val="16"/>
      <w:lang w:val="fr-FR" w:eastAsia="fr-FR"/>
    </w:rPr>
  </w:style>
  <w:style w:type="paragraph" w:customStyle="1" w:styleId="xl25">
    <w:name w:val="xl25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26">
    <w:name w:val="xl26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27">
    <w:name w:val="xl27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28">
    <w:name w:val="xl28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29">
    <w:name w:val="xl29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0">
    <w:name w:val="xl30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1">
    <w:name w:val="xl31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2">
    <w:name w:val="xl32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3">
    <w:name w:val="xl3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4">
    <w:name w:val="xl34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5">
    <w:name w:val="xl35"/>
    <w:basedOn w:val="Normal"/>
    <w:rsid w:val="00D02688"/>
    <w:pPr>
      <w:widowControl/>
      <w:pBdr>
        <w:top w:val="single" w:sz="4" w:space="0" w:color="auto"/>
        <w:left w:val="single" w:sz="4" w:space="8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b/>
      <w:bCs/>
      <w:sz w:val="28"/>
      <w:szCs w:val="28"/>
      <w:lang w:val="fr-FR" w:eastAsia="fr-FR"/>
    </w:rPr>
  </w:style>
  <w:style w:type="paragraph" w:customStyle="1" w:styleId="xl36">
    <w:name w:val="xl36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b/>
      <w:bCs/>
      <w:sz w:val="28"/>
      <w:szCs w:val="28"/>
      <w:lang w:val="fr-FR" w:eastAsia="fr-FR"/>
    </w:rPr>
  </w:style>
  <w:style w:type="paragraph" w:customStyle="1" w:styleId="xl37">
    <w:name w:val="xl37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8">
    <w:name w:val="xl3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9">
    <w:name w:val="xl39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40">
    <w:name w:val="xl40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41">
    <w:name w:val="xl41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2">
    <w:name w:val="xl4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3">
    <w:name w:val="xl4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4">
    <w:name w:val="xl44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5">
    <w:name w:val="xl4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6">
    <w:name w:val="xl46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7">
    <w:name w:val="xl47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8">
    <w:name w:val="xl4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9">
    <w:name w:val="xl49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0">
    <w:name w:val="xl50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1">
    <w:name w:val="xl51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2">
    <w:name w:val="xl5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3">
    <w:name w:val="xl53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4">
    <w:name w:val="xl54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5">
    <w:name w:val="xl5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6">
    <w:name w:val="xl56"/>
    <w:basedOn w:val="Normal"/>
    <w:rsid w:val="00D02688"/>
    <w:pPr>
      <w:widowControl/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7">
    <w:name w:val="xl57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8">
    <w:name w:val="xl58"/>
    <w:basedOn w:val="Normal"/>
    <w:rsid w:val="00D02688"/>
    <w:pPr>
      <w:widowControl/>
      <w:pBdr>
        <w:left w:val="single" w:sz="4" w:space="31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9">
    <w:name w:val="xl59"/>
    <w:basedOn w:val="Normal"/>
    <w:rsid w:val="00D02688"/>
    <w:pPr>
      <w:widowControl/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0">
    <w:name w:val="xl60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1">
    <w:name w:val="xl61"/>
    <w:basedOn w:val="Normal"/>
    <w:rsid w:val="00D02688"/>
    <w:pPr>
      <w:widowControl/>
      <w:pBdr>
        <w:right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2">
    <w:name w:val="xl6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3">
    <w:name w:val="xl63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4">
    <w:name w:val="xl64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5">
    <w:name w:val="xl65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6">
    <w:name w:val="xl66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7">
    <w:name w:val="xl67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8">
    <w:name w:val="xl68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9">
    <w:name w:val="xl69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70">
    <w:name w:val="xl70"/>
    <w:basedOn w:val="Normal"/>
    <w:rsid w:val="00D0268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1">
    <w:name w:val="xl71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2">
    <w:name w:val="xl72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3">
    <w:name w:val="xl73"/>
    <w:basedOn w:val="Normal"/>
    <w:rsid w:val="00D0268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4">
    <w:name w:val="xl74"/>
    <w:basedOn w:val="Normal"/>
    <w:rsid w:val="00D02688"/>
    <w:pPr>
      <w:widowControl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5">
    <w:name w:val="xl75"/>
    <w:basedOn w:val="Normal"/>
    <w:rsid w:val="00D0268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6">
    <w:name w:val="xl76"/>
    <w:basedOn w:val="Normal"/>
    <w:rsid w:val="00D0268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7">
    <w:name w:val="xl77"/>
    <w:basedOn w:val="Normal"/>
    <w:rsid w:val="00D0268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8">
    <w:name w:val="xl78"/>
    <w:basedOn w:val="Normal"/>
    <w:rsid w:val="00D0268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9">
    <w:name w:val="xl79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0">
    <w:name w:val="xl80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1">
    <w:name w:val="xl81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2">
    <w:name w:val="xl8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83">
    <w:name w:val="xl83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4">
    <w:name w:val="xl84"/>
    <w:basedOn w:val="Normal"/>
    <w:rsid w:val="00D02688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5">
    <w:name w:val="xl85"/>
    <w:basedOn w:val="Normal"/>
    <w:rsid w:val="00D02688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6">
    <w:name w:val="xl86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7">
    <w:name w:val="xl87"/>
    <w:basedOn w:val="Normal"/>
    <w:rsid w:val="00D02688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8">
    <w:name w:val="xl88"/>
    <w:basedOn w:val="Normal"/>
    <w:rsid w:val="00D02688"/>
    <w:pPr>
      <w:widowControl/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9">
    <w:name w:val="xl89"/>
    <w:basedOn w:val="Normal"/>
    <w:rsid w:val="00D02688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0">
    <w:name w:val="xl90"/>
    <w:basedOn w:val="Normal"/>
    <w:rsid w:val="00D02688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1">
    <w:name w:val="xl91"/>
    <w:basedOn w:val="Normal"/>
    <w:rsid w:val="00D02688"/>
    <w:pPr>
      <w:widowControl/>
      <w:pBdr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2">
    <w:name w:val="xl92"/>
    <w:basedOn w:val="Normal"/>
    <w:rsid w:val="00D02688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3">
    <w:name w:val="xl9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94">
    <w:name w:val="xl94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5">
    <w:name w:val="xl95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6">
    <w:name w:val="xl96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7">
    <w:name w:val="xl97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8">
    <w:name w:val="xl9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9">
    <w:name w:val="xl99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100">
    <w:name w:val="xl100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1">
    <w:name w:val="xl101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2">
    <w:name w:val="xl102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3">
    <w:name w:val="xl103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4">
    <w:name w:val="xl104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5">
    <w:name w:val="xl10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character" w:customStyle="1" w:styleId="TextedebullesCar">
    <w:name w:val="Texte de bulles Car"/>
    <w:semiHidden/>
    <w:rsid w:val="00D02688"/>
    <w:rPr>
      <w:rFonts w:ascii="Tahoma" w:hAnsi="Tahoma" w:cs="Tahoma"/>
      <w:sz w:val="16"/>
      <w:szCs w:val="16"/>
      <w:lang w:val="fr-BE"/>
    </w:rPr>
  </w:style>
  <w:style w:type="character" w:styleId="LineNumber">
    <w:name w:val="line number"/>
    <w:basedOn w:val="DefaultParagraphFont"/>
    <w:semiHidden/>
    <w:unhideWhenUsed/>
    <w:rsid w:val="00D02688"/>
  </w:style>
  <w:style w:type="character" w:customStyle="1" w:styleId="Textedelespacerserv1">
    <w:name w:val="Texte de l'espace réservé1"/>
    <w:uiPriority w:val="99"/>
    <w:semiHidden/>
    <w:rsid w:val="00D02688"/>
    <w:rPr>
      <w:color w:val="808080"/>
    </w:rPr>
  </w:style>
  <w:style w:type="paragraph" w:customStyle="1" w:styleId="Titel">
    <w:name w:val="Titel"/>
    <w:link w:val="TitelChar"/>
    <w:qFormat/>
    <w:rsid w:val="005B244C"/>
    <w:pPr>
      <w:spacing w:after="240"/>
      <w:jc w:val="center"/>
    </w:pPr>
    <w:rPr>
      <w:rFonts w:ascii="Avenir Next LT Pro" w:hAnsi="Avenir Next LT Pro"/>
      <w:b/>
      <w:bCs/>
      <w:caps/>
      <w:color w:val="076293"/>
      <w:sz w:val="24"/>
      <w:szCs w:val="28"/>
      <w:lang w:val="en-GB" w:eastAsia="en-US"/>
    </w:rPr>
  </w:style>
  <w:style w:type="character" w:customStyle="1" w:styleId="TitelChar">
    <w:name w:val="Titel Char"/>
    <w:basedOn w:val="DefaultParagraphFont"/>
    <w:link w:val="Titel"/>
    <w:rsid w:val="005B244C"/>
    <w:rPr>
      <w:rFonts w:ascii="Avenir Next LT Pro" w:hAnsi="Avenir Next LT Pro"/>
      <w:b/>
      <w:bCs/>
      <w:caps/>
      <w:color w:val="076293"/>
      <w:sz w:val="24"/>
      <w:szCs w:val="28"/>
      <w:lang w:val="en-GB" w:eastAsia="en-US"/>
    </w:rPr>
  </w:style>
  <w:style w:type="paragraph" w:customStyle="1" w:styleId="Standaard">
    <w:name w:val="Standaard"/>
    <w:link w:val="StandaardChar"/>
    <w:qFormat/>
    <w:rsid w:val="004A6F7A"/>
    <w:rPr>
      <w:rFonts w:ascii="Avenir Next LT Pro" w:hAnsi="Avenir Next LT Pro"/>
      <w:color w:val="076293"/>
      <w:sz w:val="18"/>
      <w:lang w:val="en-US" w:eastAsia="en-US"/>
    </w:rPr>
  </w:style>
  <w:style w:type="character" w:customStyle="1" w:styleId="StandaardChar">
    <w:name w:val="Standaard Char"/>
    <w:basedOn w:val="DefaultParagraphFont"/>
    <w:link w:val="Standaard"/>
    <w:rsid w:val="004A6F7A"/>
    <w:rPr>
      <w:rFonts w:ascii="Avenir Next LT Pro" w:hAnsi="Avenir Next LT Pro"/>
      <w:color w:val="076293"/>
      <w:sz w:val="18"/>
      <w:lang w:val="en-US" w:eastAsia="en-US"/>
    </w:rPr>
  </w:style>
  <w:style w:type="paragraph" w:customStyle="1" w:styleId="STANDAARDbold">
    <w:name w:val="STANDAARDbold"/>
    <w:link w:val="STANDAARDboldChar"/>
    <w:qFormat/>
    <w:rsid w:val="00DC184E"/>
    <w:rPr>
      <w:rFonts w:ascii="Avenir Next LT Pro" w:hAnsi="Avenir Next LT Pro"/>
      <w:b/>
      <w:bCs/>
      <w:color w:val="076293"/>
      <w:sz w:val="18"/>
      <w:lang w:val="en-US" w:eastAsia="en-US"/>
    </w:rPr>
  </w:style>
  <w:style w:type="character" w:customStyle="1" w:styleId="STANDAARDboldChar">
    <w:name w:val="STANDAARDbold Char"/>
    <w:basedOn w:val="DefaultParagraphFont"/>
    <w:link w:val="STANDAARDbold"/>
    <w:rsid w:val="00DC184E"/>
    <w:rPr>
      <w:rFonts w:ascii="Avenir Next LT Pro" w:hAnsi="Avenir Next LT Pro"/>
      <w:b/>
      <w:bCs/>
      <w:color w:val="076293"/>
      <w:sz w:val="18"/>
      <w:lang w:val="en-US" w:eastAsia="en-US"/>
    </w:rPr>
  </w:style>
  <w:style w:type="paragraph" w:customStyle="1" w:styleId="Hoofdstuk">
    <w:name w:val="Hoofdstuk"/>
    <w:link w:val="HoofdstukChar"/>
    <w:qFormat/>
    <w:rsid w:val="008706F1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character" w:customStyle="1" w:styleId="HoofdstukChar">
    <w:name w:val="Hoofdstuk Char"/>
    <w:basedOn w:val="DefaultParagraphFont"/>
    <w:link w:val="Hoofdstuk"/>
    <w:rsid w:val="008706F1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paragraph" w:customStyle="1" w:styleId="HOOFDSTUKmetnummering">
    <w:name w:val="HOOFDSTUK met nummering"/>
    <w:basedOn w:val="Hoofdstuk"/>
    <w:link w:val="HOOFDSTUKmetnummeringChar"/>
    <w:qFormat/>
    <w:rsid w:val="008A1AE4"/>
    <w:pPr>
      <w:numPr>
        <w:numId w:val="45"/>
      </w:numPr>
    </w:pPr>
  </w:style>
  <w:style w:type="character" w:customStyle="1" w:styleId="HOOFDSTUKmetnummeringChar">
    <w:name w:val="HOOFDSTUK met nummering Char"/>
    <w:basedOn w:val="HoofdstukChar"/>
    <w:link w:val="HOOFDSTUKmetnummering"/>
    <w:rsid w:val="008A1AE4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paragraph" w:customStyle="1" w:styleId="Hoofdstuk2">
    <w:name w:val="Hoofdstuk2"/>
    <w:basedOn w:val="Hoofdstuk"/>
    <w:link w:val="Hoofdstuk2Char"/>
    <w:qFormat/>
    <w:rsid w:val="00557E23"/>
    <w:rPr>
      <w:sz w:val="22"/>
      <w:szCs w:val="24"/>
    </w:rPr>
  </w:style>
  <w:style w:type="character" w:customStyle="1" w:styleId="Hoofdstuk2Char">
    <w:name w:val="Hoofdstuk2 Char"/>
    <w:basedOn w:val="HoofdstukChar"/>
    <w:link w:val="Hoofdstuk2"/>
    <w:rsid w:val="00557E23"/>
    <w:rPr>
      <w:rFonts w:ascii="Avenir Next LT Pro" w:hAnsi="Avenir Next LT Pro"/>
      <w:b/>
      <w:bCs/>
      <w:caps/>
      <w:color w:val="71D2C1" w:themeColor="background1"/>
      <w:sz w:val="22"/>
      <w:szCs w:val="24"/>
      <w:lang w:val="en-GB" w:eastAsia="en-US"/>
    </w:rPr>
  </w:style>
  <w:style w:type="paragraph" w:customStyle="1" w:styleId="HOOFDSTUK2metnummering">
    <w:name w:val="HOOFDSTUK2 met nummering"/>
    <w:basedOn w:val="Hoofdstuk2"/>
    <w:link w:val="HOOFDSTUK2metnummeringChar"/>
    <w:qFormat/>
    <w:rsid w:val="00557E23"/>
    <w:pPr>
      <w:numPr>
        <w:ilvl w:val="1"/>
        <w:numId w:val="45"/>
      </w:numPr>
    </w:pPr>
  </w:style>
  <w:style w:type="character" w:customStyle="1" w:styleId="HOOFDSTUK2metnummeringChar">
    <w:name w:val="HOOFDSTUK2 met nummering Char"/>
    <w:basedOn w:val="Hoofdstuk2Char"/>
    <w:link w:val="HOOFDSTUK2metnummering"/>
    <w:rsid w:val="00557E23"/>
    <w:rPr>
      <w:rFonts w:ascii="Avenir Next LT Pro" w:hAnsi="Avenir Next LT Pro"/>
      <w:b/>
      <w:bCs/>
      <w:caps/>
      <w:color w:val="71D2C1" w:themeColor="background1"/>
      <w:sz w:val="22"/>
      <w:szCs w:val="24"/>
      <w:lang w:val="en-GB" w:eastAsia="en-US"/>
    </w:rPr>
  </w:style>
  <w:style w:type="paragraph" w:customStyle="1" w:styleId="Subtitel">
    <w:name w:val="Subtitel"/>
    <w:basedOn w:val="STANDAARDbold"/>
    <w:link w:val="SubtitelChar"/>
    <w:qFormat/>
    <w:rsid w:val="00380EC6"/>
    <w:rPr>
      <w:color w:val="71D2C1" w:themeColor="background1"/>
    </w:rPr>
  </w:style>
  <w:style w:type="character" w:customStyle="1" w:styleId="SubtitelChar">
    <w:name w:val="Subtitel Char"/>
    <w:basedOn w:val="STANDAARDboldChar"/>
    <w:link w:val="Subtitel"/>
    <w:rsid w:val="00380EC6"/>
    <w:rPr>
      <w:rFonts w:ascii="Avenir Next LT Pro" w:hAnsi="Avenir Next LT Pro"/>
      <w:b/>
      <w:bCs/>
      <w:color w:val="71D2C1" w:themeColor="background1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uss\OneDrive\Documents\05_Work\01_Customers\03-OCBS\Opdracht%20BENOR\Opdracht%20OCBS%20to%20Procertus\PROCERTUS%20Templates-Conventions\PROCERTUS-Document%20Template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E5ACB68E7041A6B572C7B3E954C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35C4B-2AA5-4527-8212-4B48CD54BC16}"/>
      </w:docPartPr>
      <w:docPartBody>
        <w:p w:rsidR="006F626C" w:rsidRDefault="006A5385" w:rsidP="006A5385">
          <w:pPr>
            <w:pStyle w:val="AAE5ACB68E7041A6B572C7B3E954C57B4"/>
          </w:pPr>
          <w:r w:rsidRPr="00E426D6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07B57C622F2548728F403D90581B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C26D7-BE11-46D8-BDBE-1964EBCD1813}"/>
      </w:docPartPr>
      <w:docPartBody>
        <w:p w:rsidR="006F626C" w:rsidRDefault="006A5385" w:rsidP="006A5385">
          <w:pPr>
            <w:pStyle w:val="07B57C622F2548728F403D90581BE2B53"/>
          </w:pPr>
          <w:r w:rsidRPr="00E426D6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AA368AD5BBD640F9821AB6336CFB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19BDA-0ECB-472B-B29A-CC0357293458}"/>
      </w:docPartPr>
      <w:docPartBody>
        <w:p w:rsidR="006A5385" w:rsidRDefault="006A5385" w:rsidP="006A5385">
          <w:pPr>
            <w:pStyle w:val="AA368AD5BBD640F9821AB6336CFB7A073"/>
          </w:pPr>
          <w:r w:rsidRPr="00E426D6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D0F4E7141C85414A8BC92E89F100B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A273-4CAA-44A6-BB56-EBD2BF796B46}"/>
      </w:docPartPr>
      <w:docPartBody>
        <w:p w:rsidR="006A5385" w:rsidRDefault="006A5385" w:rsidP="006A5385">
          <w:pPr>
            <w:pStyle w:val="D0F4E7141C85414A8BC92E89F100B1BE3"/>
          </w:pPr>
          <w:r w:rsidRPr="00E426D6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5FFD9E3856FF452791B267AA97B21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4B731-A22F-4A4A-928D-A21790A86020}"/>
      </w:docPartPr>
      <w:docPartBody>
        <w:p w:rsidR="006A5385" w:rsidRDefault="006A5385" w:rsidP="006A5385">
          <w:pPr>
            <w:pStyle w:val="5FFD9E3856FF452791B267AA97B21C133"/>
          </w:pPr>
          <w:r w:rsidRPr="00E426D6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5929711D04AE4DD5AB29CA6E2648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B93B1-628F-4F20-A945-4E37232B3572}"/>
      </w:docPartPr>
      <w:docPartBody>
        <w:p w:rsidR="006A5385" w:rsidRDefault="006A5385" w:rsidP="006A5385">
          <w:pPr>
            <w:pStyle w:val="5929711D04AE4DD5AB29CA6E2648D72C4"/>
          </w:pPr>
          <w:r w:rsidRPr="004A67AF">
            <w:rPr>
              <w:rStyle w:val="PlaceholderText"/>
            </w:rPr>
            <w:t>Name</w:t>
          </w:r>
        </w:p>
      </w:docPartBody>
    </w:docPart>
    <w:docPart>
      <w:docPartPr>
        <w:name w:val="823302EE2D8C4DB48818E1D8D97D0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E216F-C7AF-45B3-9F31-F7022D011A8B}"/>
      </w:docPartPr>
      <w:docPartBody>
        <w:p w:rsidR="006A5385" w:rsidRDefault="006A5385" w:rsidP="006A5385">
          <w:pPr>
            <w:pStyle w:val="823302EE2D8C4DB48818E1D8D97D0F394"/>
          </w:pPr>
          <w:r w:rsidRPr="004A67AF">
            <w:rPr>
              <w:rStyle w:val="PlaceholderText"/>
            </w:rPr>
            <w:t>Function</w:t>
          </w:r>
        </w:p>
      </w:docPartBody>
    </w:docPart>
    <w:docPart>
      <w:docPartPr>
        <w:name w:val="5FE810118D4F4406B51A5918BE284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A5B27-9177-4A9E-B24F-66DBEAD37720}"/>
      </w:docPartPr>
      <w:docPartBody>
        <w:p w:rsidR="006A5385" w:rsidRDefault="006A5385" w:rsidP="006A5385">
          <w:pPr>
            <w:pStyle w:val="5FE810118D4F4406B51A5918BE284D984"/>
          </w:pPr>
          <w:r w:rsidRPr="004A67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3A2A0E208A4B6A809FCC7AB075E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B3930-962E-4557-98AF-47BE99D23470}"/>
      </w:docPartPr>
      <w:docPartBody>
        <w:p w:rsidR="00F565D1" w:rsidRDefault="006A5385" w:rsidP="006A5385">
          <w:pPr>
            <w:pStyle w:val="D33A2A0E208A4B6A809FCC7AB075E3E12"/>
          </w:pPr>
          <w:r w:rsidRPr="0047459E">
            <w:rPr>
              <w:rStyle w:val="PlaceholderText"/>
            </w:rPr>
            <w:t xml:space="preserve">                                                                                                                                  </w:t>
          </w:r>
        </w:p>
      </w:docPartBody>
    </w:docPart>
    <w:docPart>
      <w:docPartPr>
        <w:name w:val="2DE2CEACD10F4071A141E8AA38CCB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0D0AD-17A8-41FC-80F3-FC24DFECB28B}"/>
      </w:docPartPr>
      <w:docPartBody>
        <w:p w:rsidR="00F565D1" w:rsidRDefault="006A5385" w:rsidP="006A5385">
          <w:pPr>
            <w:pStyle w:val="2DE2CEACD10F4071A141E8AA38CCB50C4"/>
          </w:pPr>
          <w:r w:rsidRPr="004A67AF">
            <w:rPr>
              <w:rStyle w:val="PlaceholderText"/>
            </w:rPr>
            <w:t xml:space="preserve">                               </w:t>
          </w:r>
          <w:r>
            <w:rPr>
              <w:rStyle w:val="PlaceholderText"/>
            </w:rPr>
            <w:t xml:space="preserve">                     </w:t>
          </w:r>
          <w:r w:rsidRPr="004A67AF">
            <w:rPr>
              <w:rStyle w:val="PlaceholderText"/>
            </w:rPr>
            <w:t xml:space="preserve">                                            </w:t>
          </w:r>
          <w:r>
            <w:rPr>
              <w:rStyle w:val="PlaceholderText"/>
            </w:rPr>
            <w:t xml:space="preserve">                     </w:t>
          </w:r>
          <w:r w:rsidRPr="004A67AF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F73D15FCE81344DD9A92643F4E4C3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AE63-B6BE-4CEB-AB36-C55CB0C16A92}"/>
      </w:docPartPr>
      <w:docPartBody>
        <w:p w:rsidR="00F565D1" w:rsidRDefault="006A5385" w:rsidP="006A5385">
          <w:pPr>
            <w:pStyle w:val="F73D15FCE81344DD9A92643F4E4C38404"/>
          </w:pPr>
          <w:r w:rsidRPr="00E426D6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4E3841A0B7C04FBBAF6AB165AAF9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AA9D-BD3A-4914-8DD4-07716AB32BCB}"/>
      </w:docPartPr>
      <w:docPartBody>
        <w:p w:rsidR="00F565D1" w:rsidRDefault="006A5385" w:rsidP="006A5385">
          <w:pPr>
            <w:pStyle w:val="4E3841A0B7C04FBBAF6AB165AAF9C9B32"/>
          </w:pPr>
          <w:r w:rsidRPr="0047459E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123A7E39309946A1A0C43314A00A4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41CD-82D9-4DF8-9A54-F7CEF2887BB2}"/>
      </w:docPartPr>
      <w:docPartBody>
        <w:p w:rsidR="00F565D1" w:rsidRDefault="006A5385" w:rsidP="006A5385">
          <w:pPr>
            <w:pStyle w:val="123A7E39309946A1A0C43314A00A4D732"/>
          </w:pPr>
          <w:r w:rsidRPr="0047459E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75330906C5744D3EA896FD5AD2088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22AB2-AA5F-4904-B9B7-555FD6B8ACB6}"/>
      </w:docPartPr>
      <w:docPartBody>
        <w:p w:rsidR="00000000" w:rsidRDefault="003836FC" w:rsidP="003836FC">
          <w:pPr>
            <w:pStyle w:val="75330906C5744D3EA896FD5AD2088F8C"/>
          </w:pPr>
          <w:r w:rsidRPr="00E426D6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78DD830B2B4B429784475E54319C3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46D89-8745-490D-BC86-171865E69BE6}"/>
      </w:docPartPr>
      <w:docPartBody>
        <w:p w:rsidR="00000000" w:rsidRDefault="003836FC" w:rsidP="003836FC">
          <w:pPr>
            <w:pStyle w:val="78DD830B2B4B429784475E54319C344B"/>
          </w:pPr>
          <w:r w:rsidRPr="00E426D6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EBA30B37F97B4B9C8FE4DB15ED2AF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666E8-59EA-4814-9830-82EFA2510EBC}"/>
      </w:docPartPr>
      <w:docPartBody>
        <w:p w:rsidR="00000000" w:rsidRDefault="003836FC" w:rsidP="003836FC">
          <w:pPr>
            <w:pStyle w:val="EBA30B37F97B4B9C8FE4DB15ED2AFFA0"/>
          </w:pPr>
          <w:r w:rsidRPr="00E426D6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26071876507044BFB1FE3CAB20997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CF323-D5DB-4505-BD89-5E6821E1BF73}"/>
      </w:docPartPr>
      <w:docPartBody>
        <w:p w:rsidR="00000000" w:rsidRDefault="003836FC" w:rsidP="003836FC">
          <w:pPr>
            <w:pStyle w:val="26071876507044BFB1FE3CAB20997773"/>
          </w:pPr>
          <w:r w:rsidRPr="00E426D6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8B1D0C4616E448EDB404233DC366D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E1B30-7A80-439D-BC7B-83FB5A165AD5}"/>
      </w:docPartPr>
      <w:docPartBody>
        <w:p w:rsidR="00000000" w:rsidRDefault="003836FC" w:rsidP="003836FC">
          <w:pPr>
            <w:pStyle w:val="8B1D0C4616E448EDB404233DC366D1FA"/>
          </w:pPr>
          <w:r w:rsidRPr="00E426D6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B71011F29EE748AA8D6F3871667E7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4529A-3478-4640-AA76-C136CF1A854D}"/>
      </w:docPartPr>
      <w:docPartBody>
        <w:p w:rsidR="00000000" w:rsidRDefault="003836FC" w:rsidP="003836FC">
          <w:pPr>
            <w:pStyle w:val="B71011F29EE748AA8D6F3871667E79E0"/>
          </w:pPr>
          <w:r w:rsidRPr="00E426D6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7168AC24BF14472DAAA735AF2774B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F422B-B50B-4637-815D-78C8CB9B7A6B}"/>
      </w:docPartPr>
      <w:docPartBody>
        <w:p w:rsidR="00000000" w:rsidRDefault="003836FC" w:rsidP="003836FC">
          <w:pPr>
            <w:pStyle w:val="7168AC24BF14472DAAA735AF2774BA79"/>
          </w:pPr>
          <w:r w:rsidRPr="00E426D6"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FB57CA83064C4139B5F00A9571C50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91603-5AAB-4CC1-8DB0-823E87A3A966}"/>
      </w:docPartPr>
      <w:docPartBody>
        <w:p w:rsidR="00000000" w:rsidRDefault="003836FC" w:rsidP="003836FC">
          <w:pPr>
            <w:pStyle w:val="FB57CA83064C4139B5F00A9571C50904"/>
          </w:pPr>
          <w:r w:rsidRPr="00E426D6">
            <w:rPr>
              <w:rStyle w:val="PlaceholderText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B5"/>
    <w:rsid w:val="00020468"/>
    <w:rsid w:val="00132F95"/>
    <w:rsid w:val="00193335"/>
    <w:rsid w:val="00204A4F"/>
    <w:rsid w:val="00334334"/>
    <w:rsid w:val="003836FC"/>
    <w:rsid w:val="006A5385"/>
    <w:rsid w:val="006C66B5"/>
    <w:rsid w:val="006F626C"/>
    <w:rsid w:val="00763913"/>
    <w:rsid w:val="00A1046C"/>
    <w:rsid w:val="00A93E13"/>
    <w:rsid w:val="00D40B8B"/>
    <w:rsid w:val="00F123E4"/>
    <w:rsid w:val="00F565D1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36FC"/>
    <w:rPr>
      <w:color w:val="666666"/>
    </w:rPr>
  </w:style>
  <w:style w:type="paragraph" w:customStyle="1" w:styleId="AAE5ACB68E7041A6B572C7B3E954C57B4">
    <w:name w:val="AAE5ACB68E7041A6B572C7B3E954C57B4"/>
    <w:rsid w:val="006A5385"/>
    <w:pPr>
      <w:spacing w:after="0" w:line="240" w:lineRule="auto"/>
    </w:pPr>
    <w:rPr>
      <w:rFonts w:ascii="Avenir Next LT Pro" w:eastAsia="Times New Roman" w:hAnsi="Avenir Next LT Pro" w:cs="Times New Roman"/>
      <w:color w:val="076293"/>
      <w:kern w:val="0"/>
      <w:sz w:val="18"/>
      <w:szCs w:val="20"/>
      <w14:ligatures w14:val="none"/>
    </w:rPr>
  </w:style>
  <w:style w:type="paragraph" w:customStyle="1" w:styleId="07B57C622F2548728F403D90581BE2B53">
    <w:name w:val="07B57C622F2548728F403D90581BE2B53"/>
    <w:rsid w:val="006A5385"/>
    <w:pPr>
      <w:spacing w:after="0" w:line="240" w:lineRule="auto"/>
    </w:pPr>
    <w:rPr>
      <w:rFonts w:ascii="Avenir Next LT Pro" w:eastAsia="Times New Roman" w:hAnsi="Avenir Next LT Pro" w:cs="Times New Roman"/>
      <w:color w:val="076293"/>
      <w:kern w:val="0"/>
      <w:sz w:val="18"/>
      <w:szCs w:val="20"/>
      <w14:ligatures w14:val="none"/>
    </w:rPr>
  </w:style>
  <w:style w:type="paragraph" w:customStyle="1" w:styleId="AA368AD5BBD640F9821AB6336CFB7A073">
    <w:name w:val="AA368AD5BBD640F9821AB6336CFB7A073"/>
    <w:rsid w:val="006A5385"/>
    <w:pPr>
      <w:spacing w:after="0" w:line="240" w:lineRule="auto"/>
    </w:pPr>
    <w:rPr>
      <w:rFonts w:ascii="Avenir Next LT Pro" w:eastAsia="Times New Roman" w:hAnsi="Avenir Next LT Pro" w:cs="Times New Roman"/>
      <w:color w:val="076293"/>
      <w:kern w:val="0"/>
      <w:sz w:val="18"/>
      <w:szCs w:val="20"/>
      <w14:ligatures w14:val="none"/>
    </w:rPr>
  </w:style>
  <w:style w:type="paragraph" w:customStyle="1" w:styleId="D0F4E7141C85414A8BC92E89F100B1BE3">
    <w:name w:val="D0F4E7141C85414A8BC92E89F100B1BE3"/>
    <w:rsid w:val="006A5385"/>
    <w:pPr>
      <w:spacing w:after="0" w:line="240" w:lineRule="auto"/>
    </w:pPr>
    <w:rPr>
      <w:rFonts w:ascii="Avenir Next LT Pro" w:eastAsia="Times New Roman" w:hAnsi="Avenir Next LT Pro" w:cs="Times New Roman"/>
      <w:color w:val="076293"/>
      <w:kern w:val="0"/>
      <w:sz w:val="18"/>
      <w:szCs w:val="20"/>
      <w14:ligatures w14:val="none"/>
    </w:rPr>
  </w:style>
  <w:style w:type="paragraph" w:customStyle="1" w:styleId="10AACC50B03546928B80BF3CB8E622D83">
    <w:name w:val="10AACC50B03546928B80BF3CB8E622D83"/>
    <w:rsid w:val="006A5385"/>
    <w:pPr>
      <w:spacing w:after="0" w:line="240" w:lineRule="auto"/>
    </w:pPr>
    <w:rPr>
      <w:rFonts w:ascii="Avenir Next LT Pro" w:eastAsia="Times New Roman" w:hAnsi="Avenir Next LT Pro" w:cs="Times New Roman"/>
      <w:color w:val="076293"/>
      <w:kern w:val="0"/>
      <w:sz w:val="18"/>
      <w:szCs w:val="20"/>
      <w14:ligatures w14:val="none"/>
    </w:rPr>
  </w:style>
  <w:style w:type="paragraph" w:customStyle="1" w:styleId="977A396DC4B945A8AEF1818DC95FD0703">
    <w:name w:val="977A396DC4B945A8AEF1818DC95FD0703"/>
    <w:rsid w:val="006A5385"/>
    <w:pPr>
      <w:spacing w:after="0" w:line="240" w:lineRule="auto"/>
    </w:pPr>
    <w:rPr>
      <w:rFonts w:ascii="Avenir Next LT Pro" w:eastAsia="Times New Roman" w:hAnsi="Avenir Next LT Pro" w:cs="Times New Roman"/>
      <w:color w:val="076293"/>
      <w:kern w:val="0"/>
      <w:sz w:val="18"/>
      <w:szCs w:val="20"/>
      <w14:ligatures w14:val="none"/>
    </w:rPr>
  </w:style>
  <w:style w:type="paragraph" w:customStyle="1" w:styleId="5FFD9E3856FF452791B267AA97B21C133">
    <w:name w:val="5FFD9E3856FF452791B267AA97B21C133"/>
    <w:rsid w:val="006A5385"/>
    <w:pPr>
      <w:spacing w:after="0" w:line="240" w:lineRule="auto"/>
    </w:pPr>
    <w:rPr>
      <w:rFonts w:ascii="Avenir Next LT Pro" w:eastAsia="Times New Roman" w:hAnsi="Avenir Next LT Pro" w:cs="Times New Roman"/>
      <w:color w:val="076293"/>
      <w:kern w:val="0"/>
      <w:sz w:val="18"/>
      <w:szCs w:val="20"/>
      <w14:ligatures w14:val="none"/>
    </w:rPr>
  </w:style>
  <w:style w:type="paragraph" w:customStyle="1" w:styleId="A3C1D328F8654933B4447F3DF511D1503">
    <w:name w:val="A3C1D328F8654933B4447F3DF511D1503"/>
    <w:rsid w:val="006A5385"/>
    <w:pPr>
      <w:spacing w:after="0" w:line="240" w:lineRule="auto"/>
    </w:pPr>
    <w:rPr>
      <w:rFonts w:ascii="Avenir Next LT Pro" w:eastAsia="Times New Roman" w:hAnsi="Avenir Next LT Pro" w:cs="Times New Roman"/>
      <w:color w:val="076293"/>
      <w:kern w:val="0"/>
      <w:sz w:val="18"/>
      <w:szCs w:val="20"/>
      <w14:ligatures w14:val="none"/>
    </w:rPr>
  </w:style>
  <w:style w:type="paragraph" w:customStyle="1" w:styleId="D33A2A0E208A4B6A809FCC7AB075E3E12">
    <w:name w:val="D33A2A0E208A4B6A809FCC7AB075E3E12"/>
    <w:rsid w:val="006A5385"/>
    <w:pPr>
      <w:spacing w:after="0" w:line="240" w:lineRule="auto"/>
    </w:pPr>
    <w:rPr>
      <w:rFonts w:ascii="Avenir Next LT Pro" w:eastAsia="Times New Roman" w:hAnsi="Avenir Next LT Pro" w:cs="Times New Roman"/>
      <w:b/>
      <w:bCs/>
      <w:color w:val="076293"/>
      <w:kern w:val="0"/>
      <w:sz w:val="18"/>
      <w:szCs w:val="20"/>
      <w14:ligatures w14:val="none"/>
    </w:rPr>
  </w:style>
  <w:style w:type="paragraph" w:customStyle="1" w:styleId="4E3841A0B7C04FBBAF6AB165AAF9C9B32">
    <w:name w:val="4E3841A0B7C04FBBAF6AB165AAF9C9B32"/>
    <w:rsid w:val="006A5385"/>
    <w:pPr>
      <w:spacing w:after="0" w:line="240" w:lineRule="auto"/>
    </w:pPr>
    <w:rPr>
      <w:rFonts w:ascii="Avenir Next LT Pro" w:eastAsia="Times New Roman" w:hAnsi="Avenir Next LT Pro" w:cs="Times New Roman"/>
      <w:color w:val="076293"/>
      <w:kern w:val="0"/>
      <w:sz w:val="18"/>
      <w:szCs w:val="20"/>
      <w14:ligatures w14:val="none"/>
    </w:rPr>
  </w:style>
  <w:style w:type="paragraph" w:customStyle="1" w:styleId="2DE2CEACD10F4071A141E8AA38CCB50C4">
    <w:name w:val="2DE2CEACD10F4071A141E8AA38CCB50C4"/>
    <w:rsid w:val="006A5385"/>
    <w:pPr>
      <w:spacing w:after="0" w:line="240" w:lineRule="auto"/>
    </w:pPr>
    <w:rPr>
      <w:rFonts w:ascii="Avenir Next LT Pro" w:eastAsia="Times New Roman" w:hAnsi="Avenir Next LT Pro" w:cs="Times New Roman"/>
      <w:b/>
      <w:bCs/>
      <w:color w:val="076293"/>
      <w:kern w:val="0"/>
      <w:sz w:val="18"/>
      <w:szCs w:val="20"/>
      <w14:ligatures w14:val="none"/>
    </w:rPr>
  </w:style>
  <w:style w:type="paragraph" w:customStyle="1" w:styleId="123A7E39309946A1A0C43314A00A4D732">
    <w:name w:val="123A7E39309946A1A0C43314A00A4D732"/>
    <w:rsid w:val="006A5385"/>
    <w:pPr>
      <w:spacing w:after="0" w:line="240" w:lineRule="auto"/>
    </w:pPr>
    <w:rPr>
      <w:rFonts w:ascii="Avenir Next LT Pro" w:eastAsia="Times New Roman" w:hAnsi="Avenir Next LT Pro" w:cs="Times New Roman"/>
      <w:color w:val="076293"/>
      <w:kern w:val="0"/>
      <w:sz w:val="18"/>
      <w:szCs w:val="20"/>
      <w14:ligatures w14:val="none"/>
    </w:rPr>
  </w:style>
  <w:style w:type="paragraph" w:customStyle="1" w:styleId="F73D15FCE81344DD9A92643F4E4C38404">
    <w:name w:val="F73D15FCE81344DD9A92643F4E4C38404"/>
    <w:rsid w:val="006A5385"/>
    <w:pPr>
      <w:spacing w:after="0" w:line="240" w:lineRule="auto"/>
    </w:pPr>
    <w:rPr>
      <w:rFonts w:ascii="Avenir Next LT Pro" w:eastAsia="Times New Roman" w:hAnsi="Avenir Next LT Pro" w:cs="Times New Roman"/>
      <w:color w:val="076293"/>
      <w:kern w:val="0"/>
      <w:sz w:val="18"/>
      <w:szCs w:val="20"/>
      <w14:ligatures w14:val="none"/>
    </w:rPr>
  </w:style>
  <w:style w:type="paragraph" w:customStyle="1" w:styleId="5FE810118D4F4406B51A5918BE284D984">
    <w:name w:val="5FE810118D4F4406B51A5918BE284D984"/>
    <w:rsid w:val="006A5385"/>
    <w:pPr>
      <w:spacing w:after="0" w:line="240" w:lineRule="auto"/>
    </w:pPr>
    <w:rPr>
      <w:rFonts w:ascii="Avenir Next LT Pro" w:eastAsia="Times New Roman" w:hAnsi="Avenir Next LT Pro" w:cs="Times New Roman"/>
      <w:color w:val="076293"/>
      <w:kern w:val="0"/>
      <w:sz w:val="18"/>
      <w:szCs w:val="20"/>
      <w14:ligatures w14:val="none"/>
    </w:rPr>
  </w:style>
  <w:style w:type="paragraph" w:customStyle="1" w:styleId="5929711D04AE4DD5AB29CA6E2648D72C4">
    <w:name w:val="5929711D04AE4DD5AB29CA6E2648D72C4"/>
    <w:rsid w:val="006A5385"/>
    <w:pPr>
      <w:spacing w:after="0" w:line="240" w:lineRule="auto"/>
    </w:pPr>
    <w:rPr>
      <w:rFonts w:ascii="Avenir Next LT Pro" w:eastAsia="Times New Roman" w:hAnsi="Avenir Next LT Pro" w:cs="Times New Roman"/>
      <w:color w:val="076293"/>
      <w:kern w:val="0"/>
      <w:sz w:val="18"/>
      <w:szCs w:val="20"/>
      <w14:ligatures w14:val="none"/>
    </w:rPr>
  </w:style>
  <w:style w:type="paragraph" w:customStyle="1" w:styleId="823302EE2D8C4DB48818E1D8D97D0F394">
    <w:name w:val="823302EE2D8C4DB48818E1D8D97D0F394"/>
    <w:rsid w:val="006A5385"/>
    <w:pPr>
      <w:spacing w:after="0" w:line="240" w:lineRule="auto"/>
    </w:pPr>
    <w:rPr>
      <w:rFonts w:ascii="Avenir Next LT Pro" w:eastAsia="Times New Roman" w:hAnsi="Avenir Next LT Pro" w:cs="Times New Roman"/>
      <w:color w:val="076293"/>
      <w:kern w:val="0"/>
      <w:sz w:val="18"/>
      <w:szCs w:val="20"/>
      <w14:ligatures w14:val="none"/>
    </w:rPr>
  </w:style>
  <w:style w:type="paragraph" w:customStyle="1" w:styleId="71D26DEB2F0846E0A8DA8928115CDBFA">
    <w:name w:val="71D26DEB2F0846E0A8DA8928115CDBFA"/>
    <w:rsid w:val="003836FC"/>
  </w:style>
  <w:style w:type="paragraph" w:customStyle="1" w:styleId="75330906C5744D3EA896FD5AD2088F8C">
    <w:name w:val="75330906C5744D3EA896FD5AD2088F8C"/>
    <w:rsid w:val="003836FC"/>
  </w:style>
  <w:style w:type="paragraph" w:customStyle="1" w:styleId="78DD830B2B4B429784475E54319C344B">
    <w:name w:val="78DD830B2B4B429784475E54319C344B"/>
    <w:rsid w:val="003836FC"/>
  </w:style>
  <w:style w:type="paragraph" w:customStyle="1" w:styleId="AD2A6996273B4BEF871A545C60D236BF">
    <w:name w:val="AD2A6996273B4BEF871A545C60D236BF"/>
    <w:rsid w:val="003836FC"/>
  </w:style>
  <w:style w:type="paragraph" w:customStyle="1" w:styleId="11A1F719AFC04B3BB4350BB2075867FE">
    <w:name w:val="11A1F719AFC04B3BB4350BB2075867FE"/>
    <w:rsid w:val="003836FC"/>
  </w:style>
  <w:style w:type="paragraph" w:customStyle="1" w:styleId="B23D946667C24A15BCEB05AF11E4D101">
    <w:name w:val="B23D946667C24A15BCEB05AF11E4D101"/>
    <w:rsid w:val="003836FC"/>
  </w:style>
  <w:style w:type="paragraph" w:customStyle="1" w:styleId="EBA30B37F97B4B9C8FE4DB15ED2AFFA0">
    <w:name w:val="EBA30B37F97B4B9C8FE4DB15ED2AFFA0"/>
    <w:rsid w:val="003836FC"/>
  </w:style>
  <w:style w:type="paragraph" w:customStyle="1" w:styleId="26071876507044BFB1FE3CAB20997773">
    <w:name w:val="26071876507044BFB1FE3CAB20997773"/>
    <w:rsid w:val="003836FC"/>
  </w:style>
  <w:style w:type="paragraph" w:customStyle="1" w:styleId="FC5C999B5D6C48A8B9BDE98E1AC276DE">
    <w:name w:val="FC5C999B5D6C48A8B9BDE98E1AC276DE"/>
    <w:rsid w:val="003836FC"/>
  </w:style>
  <w:style w:type="paragraph" w:customStyle="1" w:styleId="FA3A257C7F85448C94CD83AFF0D8853D">
    <w:name w:val="FA3A257C7F85448C94CD83AFF0D8853D"/>
    <w:rsid w:val="003836FC"/>
  </w:style>
  <w:style w:type="paragraph" w:customStyle="1" w:styleId="63070E650A74490F88F418A143E497CE">
    <w:name w:val="63070E650A74490F88F418A143E497CE"/>
    <w:rsid w:val="003836FC"/>
  </w:style>
  <w:style w:type="paragraph" w:customStyle="1" w:styleId="8B1D0C4616E448EDB404233DC366D1FA">
    <w:name w:val="8B1D0C4616E448EDB404233DC366D1FA"/>
    <w:rsid w:val="003836FC"/>
  </w:style>
  <w:style w:type="paragraph" w:customStyle="1" w:styleId="B71011F29EE748AA8D6F3871667E79E0">
    <w:name w:val="B71011F29EE748AA8D6F3871667E79E0"/>
    <w:rsid w:val="003836FC"/>
  </w:style>
  <w:style w:type="paragraph" w:customStyle="1" w:styleId="7168AC24BF14472DAAA735AF2774BA79">
    <w:name w:val="7168AC24BF14472DAAA735AF2774BA79"/>
    <w:rsid w:val="003836FC"/>
  </w:style>
  <w:style w:type="paragraph" w:customStyle="1" w:styleId="FB57CA83064C4139B5F00A9571C50904">
    <w:name w:val="FB57CA83064C4139B5F00A9571C50904"/>
    <w:rsid w:val="003836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ustom 1">
      <a:dk1>
        <a:srgbClr val="076293"/>
      </a:dk1>
      <a:lt1>
        <a:srgbClr val="71D2C1"/>
      </a:lt1>
      <a:dk2>
        <a:srgbClr val="FF0000"/>
      </a:dk2>
      <a:lt2>
        <a:srgbClr val="FF0000"/>
      </a:lt2>
      <a:accent1>
        <a:srgbClr val="FF0000"/>
      </a:accent1>
      <a:accent2>
        <a:srgbClr val="FF0000"/>
      </a:accent2>
      <a:accent3>
        <a:srgbClr val="FF0000"/>
      </a:accent3>
      <a:accent4>
        <a:srgbClr val="FF0000"/>
      </a:accent4>
      <a:accent5>
        <a:srgbClr val="FF0000"/>
      </a:accent5>
      <a:accent6>
        <a:srgbClr val="FF0000"/>
      </a:accent6>
      <a:hlink>
        <a:srgbClr val="FF0000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4E7E6BE7543ABEFB1AF312FDBB0" ma:contentTypeVersion="12" ma:contentTypeDescription="Een nieuw document maken." ma:contentTypeScope="" ma:versionID="1dff1d29f8e1355e36fb6d1d10ed7d6b">
  <xsd:schema xmlns:xsd="http://www.w3.org/2001/XMLSchema" xmlns:xs="http://www.w3.org/2001/XMLSchema" xmlns:p="http://schemas.microsoft.com/office/2006/metadata/properties" xmlns:ns1="http://schemas.microsoft.com/sharepoint/v3" xmlns:ns2="00148130-9622-4149-9f38-281eb46daef0" xmlns:ns3="27ce0a47-d47b-4f7d-972e-253aa22b71ca" targetNamespace="http://schemas.microsoft.com/office/2006/metadata/properties" ma:root="true" ma:fieldsID="0e00800b9b0dc3d0b4e43645dfd977be" ns1:_="" ns2:_="" ns3:_="">
    <xsd:import namespace="http://schemas.microsoft.com/sharepoint/v3"/>
    <xsd:import namespace="00148130-9622-4149-9f38-281eb46daef0"/>
    <xsd:import namespace="27ce0a47-d47b-4f7d-972e-253aa22b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date" minOccurs="0"/>
                <xsd:element ref="ns2:Typedocument" minOccurs="0"/>
                <xsd:element ref="ns3:SharedWithUsers" minOccurs="0"/>
                <xsd:element ref="ns3:SharedWithDetails" minOccurs="0"/>
                <xsd:element ref="ns2:Statut" minOccurs="0"/>
                <xsd:element ref="ns2:Comment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Taal" ma:default="Engels" ma:internalName="Language">
      <xsd:simpleType>
        <xsd:union memberTypes="dms:Text">
          <xsd:simpleType>
            <xsd:restriction base="dms:Choice">
              <xsd:enumeration value="Arabisch (Saudi-Arabië)"/>
              <xsd:enumeration value="Bulgaars (Bulgarije)"/>
              <xsd:enumeration value="Chinees (Hongkong SAR)"/>
              <xsd:enumeration value="Chinees (China)"/>
              <xsd:enumeration value="Chinees (Taiwan)"/>
              <xsd:enumeration value="Kroatisch (Kroatië)"/>
              <xsd:enumeration value="Tsjechisch (Republiek Tsjechië)"/>
              <xsd:enumeration value="Deens (Denemarken)"/>
              <xsd:enumeration value="Nederlands (Nederland)"/>
              <xsd:enumeration value="Engels"/>
              <xsd:enumeration value="Estisch (Estland)"/>
              <xsd:enumeration value="Fins (Finland)"/>
              <xsd:enumeration value="Frans (Frankrijk)"/>
              <xsd:enumeration value="Duits (Duitsland)"/>
              <xsd:enumeration value="Grieks (Griekenland)"/>
              <xsd:enumeration value="Hebreeuws (Israël)"/>
              <xsd:enumeration value="Hindi (India)"/>
              <xsd:enumeration value="Hongaars (Hongarije)"/>
              <xsd:enumeration value="Indonesisch (Indonesië)"/>
              <xsd:enumeration value="Italiaans (Italië)"/>
              <xsd:enumeration value="Japans (Japan)"/>
              <xsd:enumeration value="Koreaans (Korea)"/>
              <xsd:enumeration value="Lets (Letland)"/>
              <xsd:enumeration value="Litouws (Litouwen)"/>
              <xsd:enumeration value="Maleis (Maleisië)"/>
              <xsd:enumeration value="Noors (Bokmål) (Noorwegen)"/>
              <xsd:enumeration value="Pools (Polen)"/>
              <xsd:enumeration value="Portugees (Brazilië)"/>
              <xsd:enumeration value="Portugees (Portugal)"/>
              <xsd:enumeration value="Roemeens (Roemenië)"/>
              <xsd:enumeration value="Russisch (Rusland)"/>
              <xsd:enumeration value="Servisch (Latijns) (Servië)"/>
              <xsd:enumeration value="Slowaaks (Slowakije)"/>
              <xsd:enumeration value="Sloveens (Sloveens)"/>
              <xsd:enumeration value="Spaans (Spanje)"/>
              <xsd:enumeration value="Zweeds (Zweden)"/>
              <xsd:enumeration value="Thai (Thailand)"/>
              <xsd:enumeration value="Turks (Turkije)"/>
              <xsd:enumeration value="Oekraïens (Oekraïne)"/>
              <xsd:enumeration value="Urdu (Islamitische republiek Pakistan)"/>
              <xsd:enumeration value="Vietnamees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8130-9622-4149-9f38-281eb46da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date" ma:index="12" nillable="true" ma:displayName="Document date" ma:format="DateOnly" ma:internalName="Documentdate">
      <xsd:simpleType>
        <xsd:restriction base="dms:DateTime"/>
      </xsd:simpleType>
    </xsd:element>
    <xsd:element name="Typedocument" ma:index="14" nillable="true" ma:displayName="Type document" ma:format="Dropdown" ma:internalName="Typedocument">
      <xsd:simpleType>
        <xsd:restriction base="dms:Choice">
          <xsd:enumeration value="Procedure"/>
          <xsd:enumeration value="Validation"/>
          <xsd:enumeration value="Agreement"/>
          <xsd:enumeration value="Report"/>
          <xsd:enumeration value="Spreadsheet"/>
          <xsd:enumeration value="Archivage"/>
          <xsd:enumeration value="NCF"/>
          <xsd:enumeration value="DTD"/>
          <xsd:enumeration value="Archivé"/>
          <xsd:enumeration value="Certification decision"/>
          <xsd:enumeration value="Certification request"/>
          <xsd:enumeration value="Meeting"/>
        </xsd:restriction>
      </xsd:simpleType>
    </xsd:element>
    <xsd:element name="Statut" ma:index="17" nillable="true" ma:displayName="Statut" ma:format="Dropdown" ma:internalName="Statut">
      <xsd:simpleType>
        <xsd:restriction base="dms:Choice">
          <xsd:enumeration value="Valid"/>
          <xsd:enumeration value="Archive"/>
          <xsd:enumeration value="To modify"/>
          <xsd:enumeration value="To adapt"/>
        </xsd:restriction>
      </xsd:simpleType>
    </xsd:element>
    <xsd:element name="Comment" ma:index="18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0a47-d47b-4f7d-972e-253aa22b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 ma:index="1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ate xmlns="00148130-9622-4149-9f38-281eb46daef0">2024-05-02T22:00:00+00:00</Documentdate>
    <Typedocument xmlns="00148130-9622-4149-9f38-281eb46daef0">Certification request</Typedocument>
    <Comment xmlns="00148130-9622-4149-9f38-281eb46daef0" xsi:nil="true"/>
    <Statut xmlns="00148130-9622-4149-9f38-281eb46daef0" xsi:nil="true"/>
    <Language xmlns="http://schemas.microsoft.com/sharepoint/v3">Engels</Language>
  </documentManagement>
</p:properties>
</file>

<file path=customXml/itemProps1.xml><?xml version="1.0" encoding="utf-8"?>
<ds:datastoreItem xmlns:ds="http://schemas.openxmlformats.org/officeDocument/2006/customXml" ds:itemID="{7A6EE832-82E8-44B0-8505-741A17755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CB061-6DAF-44EB-AFB0-A8615BDEA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8EFCE-B9F0-47D1-A657-945ADD87D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148130-9622-4149-9f38-281eb46daef0"/>
    <ds:schemaRef ds:uri="27ce0a47-d47b-4f7d-972e-253aa22b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0AAC15-2F58-4CE4-99BC-5711C40FA385}">
  <ds:schemaRefs>
    <ds:schemaRef ds:uri="http://schemas.microsoft.com/office/2006/metadata/properties"/>
    <ds:schemaRef ds:uri="http://schemas.microsoft.com/office/infopath/2007/PartnerControls"/>
    <ds:schemaRef ds:uri="00148130-9622-4149-9f38-281eb46daef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PROCERTUS-Document Template_NL.dotx</Template>
  <TotalTime>187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AGREEMENT</vt:lpstr>
      <vt:lpstr>Product family</vt:lpstr>
    </vt:vector>
  </TitlesOfParts>
  <Company>PROCERTUS</Company>
  <LinksUpToDate>false</LinksUpToDate>
  <CharactersWithSpaces>1443</CharactersWithSpaces>
  <SharedDoc>false</SharedDoc>
  <HLinks>
    <vt:vector size="12" baseType="variant">
      <vt:variant>
        <vt:i4>1441821</vt:i4>
      </vt:variant>
      <vt:variant>
        <vt:i4>12</vt:i4>
      </vt:variant>
      <vt:variant>
        <vt:i4>0</vt:i4>
      </vt:variant>
      <vt:variant>
        <vt:i4>5</vt:i4>
      </vt:variant>
      <vt:variant>
        <vt:lpwstr>http://www.ocab-ocbs.com/</vt:lpwstr>
      </vt:variant>
      <vt:variant>
        <vt:lpwstr/>
      </vt:variant>
      <vt:variant>
        <vt:i4>6357019</vt:i4>
      </vt:variant>
      <vt:variant>
        <vt:i4>9</vt:i4>
      </vt:variant>
      <vt:variant>
        <vt:i4>0</vt:i4>
      </vt:variant>
      <vt:variant>
        <vt:i4>5</vt:i4>
      </vt:variant>
      <vt:variant>
        <vt:lpwstr>mailto:ocab@ocab-ocbs.com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subject>Report Template PROCERTUS</dc:subject>
  <dc:creator>Sammy Gruss, Advanced Excellence Strategies</dc:creator>
  <cp:lastModifiedBy>Jos Devloo (JDV)</cp:lastModifiedBy>
  <cp:revision>11</cp:revision>
  <cp:lastPrinted>2024-05-02T20:53:00Z</cp:lastPrinted>
  <dcterms:created xsi:type="dcterms:W3CDTF">2024-05-21T10:50:00Z</dcterms:created>
  <dcterms:modified xsi:type="dcterms:W3CDTF">2024-10-13T12:57:00Z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14</vt:i4>
  </property>
  <property fmtid="{D5CDD505-2E9C-101B-9397-08002B2CF9AE}" pid="3" name="Code">
    <vt:i4>230</vt:i4>
  </property>
  <property fmtid="{D5CDD505-2E9C-101B-9397-08002B2CF9AE}" pid="4" name="Approval date">
    <vt:lpwstr>01.04.2024</vt:lpwstr>
  </property>
  <property fmtid="{D5CDD505-2E9C-101B-9397-08002B2CF9AE}" pid="5" name="Publication month">
    <vt:lpwstr>2024/04</vt:lpwstr>
  </property>
  <property fmtid="{D5CDD505-2E9C-101B-9397-08002B2CF9AE}" pid="6" name="ContentTypeId">
    <vt:lpwstr>0x01010047E7C4E7E6BE7543ABEFB1AF312FDBB0</vt:lpwstr>
  </property>
</Properties>
</file>